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998FF" w14:textId="77777777" w:rsidR="002A6F32" w:rsidRPr="00F87A3A" w:rsidRDefault="002A6F32" w:rsidP="002A6F32">
      <w:pPr>
        <w:spacing w:line="14" w:lineRule="atLeast"/>
        <w:rPr>
          <w:sz w:val="16"/>
          <w:szCs w:val="16"/>
        </w:rPr>
      </w:pPr>
    </w:p>
    <w:tbl>
      <w:tblPr>
        <w:tblStyle w:val="Tabel-Gitter"/>
        <w:tblW w:w="11766" w:type="dxa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ødedeltagere"/>
        <w:tblDescription w:val="Mødedeltagere"/>
      </w:tblPr>
      <w:tblGrid>
        <w:gridCol w:w="6096"/>
        <w:gridCol w:w="5670"/>
      </w:tblGrid>
      <w:tr w:rsidR="001E5E98" w:rsidRPr="00F87A3A" w14:paraId="60C6C337" w14:textId="77777777" w:rsidTr="01B0EEF9">
        <w:trPr>
          <w:trHeight w:val="567"/>
          <w:tblHeader/>
        </w:trPr>
        <w:tc>
          <w:tcPr>
            <w:tcW w:w="6096" w:type="dxa"/>
          </w:tcPr>
          <w:p w14:paraId="642F3A63" w14:textId="6CC5965B" w:rsidR="001E5E98" w:rsidRPr="00F87A3A" w:rsidRDefault="001E5E98">
            <w:pPr>
              <w:pStyle w:val="NormalFed"/>
            </w:pPr>
            <w:bookmarkStart w:id="0" w:name="bmkAgendaMinutesDataHeader"/>
            <w:bookmarkEnd w:id="0"/>
          </w:p>
        </w:tc>
        <w:tc>
          <w:tcPr>
            <w:tcW w:w="5670" w:type="dxa"/>
          </w:tcPr>
          <w:p w14:paraId="02DFDA4F" w14:textId="77777777" w:rsidR="001E5E98" w:rsidRPr="00F87A3A" w:rsidRDefault="001E5E98">
            <w:pPr>
              <w:pStyle w:val="NormalFed"/>
            </w:pPr>
          </w:p>
        </w:tc>
      </w:tr>
      <w:tr w:rsidR="001E5E98" w:rsidRPr="00F87A3A" w14:paraId="6BA0FBD5" w14:textId="77777777" w:rsidTr="01B0EEF9">
        <w:trPr>
          <w:trHeight w:val="567"/>
        </w:trPr>
        <w:tc>
          <w:tcPr>
            <w:tcW w:w="6096" w:type="dxa"/>
          </w:tcPr>
          <w:p w14:paraId="5390A8E9" w14:textId="29BA358F" w:rsidR="00E9402D" w:rsidRDefault="00E9402D" w:rsidP="00E940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Opdateret </w:t>
            </w:r>
            <w:r w:rsidRPr="009A110E">
              <w:rPr>
                <w:sz w:val="32"/>
                <w:szCs w:val="32"/>
              </w:rPr>
              <w:t xml:space="preserve">Mødeplan </w:t>
            </w:r>
            <w:r>
              <w:rPr>
                <w:sz w:val="32"/>
                <w:szCs w:val="32"/>
              </w:rPr>
              <w:t>2025</w:t>
            </w:r>
          </w:p>
          <w:p w14:paraId="6FACE775" w14:textId="77777777" w:rsidR="00E9402D" w:rsidRPr="009A110E" w:rsidRDefault="00E9402D" w:rsidP="00E9402D">
            <w:pPr>
              <w:rPr>
                <w:sz w:val="32"/>
                <w:szCs w:val="32"/>
              </w:rPr>
            </w:pPr>
            <w:r w:rsidRPr="009A110E">
              <w:rPr>
                <w:sz w:val="32"/>
                <w:szCs w:val="32"/>
              </w:rPr>
              <w:t>Lokal Trepart</w:t>
            </w:r>
            <w:r>
              <w:rPr>
                <w:sz w:val="32"/>
                <w:szCs w:val="32"/>
              </w:rPr>
              <w:t xml:space="preserve"> -</w:t>
            </w:r>
          </w:p>
          <w:p w14:paraId="57385429" w14:textId="77777777" w:rsidR="00E9402D" w:rsidRPr="009A110E" w:rsidRDefault="00E9402D" w:rsidP="00E9402D">
            <w:pPr>
              <w:rPr>
                <w:sz w:val="32"/>
                <w:szCs w:val="32"/>
              </w:rPr>
            </w:pPr>
            <w:r w:rsidRPr="009A110E">
              <w:rPr>
                <w:sz w:val="32"/>
                <w:szCs w:val="32"/>
              </w:rPr>
              <w:t>Det Sydfynske Øhav</w:t>
            </w:r>
          </w:p>
          <w:p w14:paraId="27018F06" w14:textId="77777777" w:rsidR="00E9402D" w:rsidRDefault="00E9402D" w:rsidP="00E9402D"/>
          <w:p w14:paraId="01D8A2C3" w14:textId="77777777" w:rsidR="00E9402D" w:rsidRDefault="00E9402D" w:rsidP="00E9402D"/>
          <w:tbl>
            <w:tblPr>
              <w:tblStyle w:val="Tabel-Gitter"/>
              <w:tblW w:w="4048" w:type="dxa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1020"/>
              <w:gridCol w:w="1473"/>
            </w:tblGrid>
            <w:tr w:rsidR="004F4B0E" w14:paraId="272228A7" w14:textId="77777777" w:rsidTr="00D331DC">
              <w:tc>
                <w:tcPr>
                  <w:tcW w:w="846" w:type="dxa"/>
                  <w:shd w:val="clear" w:color="auto" w:fill="D6E3BC" w:themeFill="accent3" w:themeFillTint="66"/>
                </w:tcPr>
                <w:p w14:paraId="039C30CA" w14:textId="5094F4F7" w:rsidR="004F4B0E" w:rsidRPr="000262EF" w:rsidRDefault="004F4B0E" w:rsidP="00E9402D">
                  <w:pPr>
                    <w:rPr>
                      <w:b/>
                      <w:bCs/>
                    </w:rPr>
                  </w:pPr>
                  <w:r w:rsidRPr="000262EF">
                    <w:rPr>
                      <w:b/>
                      <w:bCs/>
                    </w:rPr>
                    <w:t>Tors.</w:t>
                  </w:r>
                </w:p>
              </w:tc>
              <w:tc>
                <w:tcPr>
                  <w:tcW w:w="709" w:type="dxa"/>
                  <w:shd w:val="clear" w:color="auto" w:fill="D6E3BC" w:themeFill="accent3" w:themeFillTint="66"/>
                </w:tcPr>
                <w:p w14:paraId="1A085767" w14:textId="7AA32E89" w:rsidR="004F4B0E" w:rsidRPr="000262EF" w:rsidRDefault="004F4B0E" w:rsidP="00E9402D">
                  <w:pPr>
                    <w:jc w:val="right"/>
                    <w:rPr>
                      <w:b/>
                      <w:bCs/>
                    </w:rPr>
                  </w:pPr>
                  <w:r w:rsidRPr="000262EF">
                    <w:rPr>
                      <w:b/>
                      <w:bCs/>
                    </w:rPr>
                    <w:t>27.</w:t>
                  </w:r>
                </w:p>
              </w:tc>
              <w:tc>
                <w:tcPr>
                  <w:tcW w:w="1020" w:type="dxa"/>
                  <w:shd w:val="clear" w:color="auto" w:fill="D6E3BC" w:themeFill="accent3" w:themeFillTint="66"/>
                </w:tcPr>
                <w:p w14:paraId="4D0DCFBA" w14:textId="0570BFDF" w:rsidR="004F4B0E" w:rsidRPr="000262EF" w:rsidRDefault="00AB3FC5" w:rsidP="00E9402D">
                  <w:pPr>
                    <w:rPr>
                      <w:b/>
                      <w:bCs/>
                    </w:rPr>
                  </w:pPr>
                  <w:r w:rsidRPr="000262EF">
                    <w:rPr>
                      <w:b/>
                      <w:bCs/>
                    </w:rPr>
                    <w:t>f</w:t>
                  </w:r>
                  <w:r w:rsidR="004F4B0E" w:rsidRPr="000262EF">
                    <w:rPr>
                      <w:b/>
                      <w:bCs/>
                    </w:rPr>
                    <w:t>eb.</w:t>
                  </w:r>
                </w:p>
              </w:tc>
              <w:tc>
                <w:tcPr>
                  <w:tcW w:w="1473" w:type="dxa"/>
                  <w:shd w:val="clear" w:color="auto" w:fill="D6E3BC" w:themeFill="accent3" w:themeFillTint="66"/>
                </w:tcPr>
                <w:p w14:paraId="25E6ED16" w14:textId="52F86344" w:rsidR="004F4B0E" w:rsidRPr="000262EF" w:rsidRDefault="004F4B0E" w:rsidP="00E9402D">
                  <w:pPr>
                    <w:rPr>
                      <w:b/>
                      <w:bCs/>
                    </w:rPr>
                  </w:pPr>
                  <w:r w:rsidRPr="000262EF">
                    <w:rPr>
                      <w:b/>
                      <w:bCs/>
                    </w:rPr>
                    <w:t>Kl. 16-20</w:t>
                  </w:r>
                </w:p>
              </w:tc>
            </w:tr>
            <w:tr w:rsidR="004F4B0E" w14:paraId="58612FD5" w14:textId="77777777" w:rsidTr="01B0EEF9">
              <w:tc>
                <w:tcPr>
                  <w:tcW w:w="846" w:type="dxa"/>
                </w:tcPr>
                <w:p w14:paraId="44804F7A" w14:textId="6A944E0F" w:rsidR="004F4B0E" w:rsidRDefault="004F4B0E" w:rsidP="00E9402D">
                  <w:r>
                    <w:t>Tirs.</w:t>
                  </w:r>
                </w:p>
              </w:tc>
              <w:tc>
                <w:tcPr>
                  <w:tcW w:w="709" w:type="dxa"/>
                </w:tcPr>
                <w:p w14:paraId="0975D610" w14:textId="1127F84F" w:rsidR="004F4B0E" w:rsidRDefault="004F4B0E" w:rsidP="00E9402D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1020" w:type="dxa"/>
                </w:tcPr>
                <w:p w14:paraId="08A1D605" w14:textId="766EE96B" w:rsidR="004F4B0E" w:rsidRDefault="00AB3FC5" w:rsidP="00E9402D">
                  <w:r>
                    <w:t>a</w:t>
                  </w:r>
                  <w:r w:rsidR="004F4B0E">
                    <w:t>pr</w:t>
                  </w:r>
                  <w:r>
                    <w:t>.</w:t>
                  </w:r>
                </w:p>
              </w:tc>
              <w:tc>
                <w:tcPr>
                  <w:tcW w:w="1473" w:type="dxa"/>
                </w:tcPr>
                <w:p w14:paraId="439C25C1" w14:textId="55A00C81" w:rsidR="004F4B0E" w:rsidRDefault="00AB3FC5" w:rsidP="00E9402D">
                  <w:r>
                    <w:t>Kl. 15-17</w:t>
                  </w:r>
                </w:p>
              </w:tc>
            </w:tr>
            <w:tr w:rsidR="004F4B0E" w14:paraId="65705118" w14:textId="77777777" w:rsidTr="01B0EEF9">
              <w:tc>
                <w:tcPr>
                  <w:tcW w:w="846" w:type="dxa"/>
                </w:tcPr>
                <w:p w14:paraId="16D9DAD3" w14:textId="526A9E5D" w:rsidR="004F4B0E" w:rsidRDefault="00AB3FC5" w:rsidP="00E9402D">
                  <w:r>
                    <w:t xml:space="preserve">Ons. </w:t>
                  </w:r>
                </w:p>
              </w:tc>
              <w:tc>
                <w:tcPr>
                  <w:tcW w:w="709" w:type="dxa"/>
                </w:tcPr>
                <w:p w14:paraId="3EAC991C" w14:textId="7E179552" w:rsidR="004F4B0E" w:rsidRDefault="00AB3FC5" w:rsidP="00E9402D">
                  <w:pPr>
                    <w:jc w:val="right"/>
                  </w:pPr>
                  <w:r>
                    <w:t>23.</w:t>
                  </w:r>
                </w:p>
              </w:tc>
              <w:tc>
                <w:tcPr>
                  <w:tcW w:w="1020" w:type="dxa"/>
                </w:tcPr>
                <w:p w14:paraId="7E7A9372" w14:textId="4516EAF6" w:rsidR="004F4B0E" w:rsidRDefault="00AB3FC5" w:rsidP="00E9402D">
                  <w:r>
                    <w:t xml:space="preserve">apr. </w:t>
                  </w:r>
                </w:p>
              </w:tc>
              <w:tc>
                <w:tcPr>
                  <w:tcW w:w="1473" w:type="dxa"/>
                </w:tcPr>
                <w:p w14:paraId="3F77792C" w14:textId="2705ECEB" w:rsidR="004F4B0E" w:rsidRDefault="00C5306D" w:rsidP="00E9402D">
                  <w:r>
                    <w:t>Kl. 16-18 - AFLYST</w:t>
                  </w:r>
                </w:p>
              </w:tc>
            </w:tr>
            <w:tr w:rsidR="00E9402D" w14:paraId="7FE41AE2" w14:textId="77777777" w:rsidTr="01B0EEF9">
              <w:tc>
                <w:tcPr>
                  <w:tcW w:w="846" w:type="dxa"/>
                </w:tcPr>
                <w:p w14:paraId="6137DABF" w14:textId="77777777" w:rsidR="00E9402D" w:rsidRDefault="00E9402D" w:rsidP="00E9402D">
                  <w:r>
                    <w:t>Tors.</w:t>
                  </w:r>
                </w:p>
              </w:tc>
              <w:tc>
                <w:tcPr>
                  <w:tcW w:w="709" w:type="dxa"/>
                </w:tcPr>
                <w:p w14:paraId="36CFBF9B" w14:textId="77777777" w:rsidR="00E9402D" w:rsidRDefault="00E9402D" w:rsidP="00E9402D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1020" w:type="dxa"/>
                </w:tcPr>
                <w:p w14:paraId="5AF67E90" w14:textId="77777777" w:rsidR="00E9402D" w:rsidRDefault="00E9402D" w:rsidP="00E9402D">
                  <w:r>
                    <w:t>maj</w:t>
                  </w:r>
                </w:p>
              </w:tc>
              <w:tc>
                <w:tcPr>
                  <w:tcW w:w="1473" w:type="dxa"/>
                </w:tcPr>
                <w:p w14:paraId="3D6251AC" w14:textId="77777777" w:rsidR="00E9402D" w:rsidRDefault="00E9402D" w:rsidP="00E9402D">
                  <w:r>
                    <w:t>Kl. 16-18</w:t>
                  </w:r>
                </w:p>
              </w:tc>
            </w:tr>
            <w:tr w:rsidR="00E9402D" w14:paraId="008F4702" w14:textId="77777777" w:rsidTr="01B0EEF9">
              <w:trPr>
                <w:trHeight w:val="330"/>
              </w:trPr>
              <w:tc>
                <w:tcPr>
                  <w:tcW w:w="846" w:type="dxa"/>
                  <w:shd w:val="clear" w:color="auto" w:fill="D6E3BC" w:themeFill="accent3" w:themeFillTint="66"/>
                </w:tcPr>
                <w:p w14:paraId="6CE8436A" w14:textId="77777777" w:rsidR="00E9402D" w:rsidRPr="007E6357" w:rsidRDefault="00E9402D" w:rsidP="00E9402D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Tirs.</w:t>
                  </w:r>
                </w:p>
              </w:tc>
              <w:tc>
                <w:tcPr>
                  <w:tcW w:w="709" w:type="dxa"/>
                  <w:shd w:val="clear" w:color="auto" w:fill="D6E3BC" w:themeFill="accent3" w:themeFillTint="66"/>
                </w:tcPr>
                <w:p w14:paraId="256F2854" w14:textId="77777777" w:rsidR="00E9402D" w:rsidRPr="007E6357" w:rsidRDefault="00E9402D" w:rsidP="00E9402D">
                  <w:pPr>
                    <w:jc w:val="right"/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3.</w:t>
                  </w:r>
                </w:p>
              </w:tc>
              <w:tc>
                <w:tcPr>
                  <w:tcW w:w="1020" w:type="dxa"/>
                  <w:shd w:val="clear" w:color="auto" w:fill="D6E3BC" w:themeFill="accent3" w:themeFillTint="66"/>
                </w:tcPr>
                <w:p w14:paraId="346AEADE" w14:textId="77777777" w:rsidR="00E9402D" w:rsidRPr="007E6357" w:rsidRDefault="00E9402D" w:rsidP="00E9402D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jun.</w:t>
                  </w:r>
                </w:p>
              </w:tc>
              <w:tc>
                <w:tcPr>
                  <w:tcW w:w="1473" w:type="dxa"/>
                  <w:shd w:val="clear" w:color="auto" w:fill="D6E3BC" w:themeFill="accent3" w:themeFillTint="66"/>
                </w:tcPr>
                <w:p w14:paraId="04C12403" w14:textId="77777777" w:rsidR="00E9402D" w:rsidRPr="007E6357" w:rsidRDefault="00E9402D" w:rsidP="00E9402D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Kl. 1</w:t>
                  </w:r>
                  <w:r>
                    <w:rPr>
                      <w:b/>
                      <w:bCs/>
                    </w:rPr>
                    <w:t>5</w:t>
                  </w:r>
                  <w:r w:rsidRPr="007E6357">
                    <w:rPr>
                      <w:b/>
                      <w:bCs/>
                    </w:rPr>
                    <w:t>-</w:t>
                  </w:r>
                  <w:r>
                    <w:rPr>
                      <w:b/>
                      <w:bCs/>
                    </w:rPr>
                    <w:t>19</w:t>
                  </w:r>
                </w:p>
              </w:tc>
            </w:tr>
            <w:tr w:rsidR="00E9402D" w14:paraId="420D8A0B" w14:textId="77777777" w:rsidTr="01B0EEF9">
              <w:tc>
                <w:tcPr>
                  <w:tcW w:w="846" w:type="dxa"/>
                </w:tcPr>
                <w:p w14:paraId="13A3C8E2" w14:textId="77777777" w:rsidR="00E9402D" w:rsidRDefault="00E9402D" w:rsidP="00E9402D">
                  <w:r>
                    <w:t>Man.</w:t>
                  </w:r>
                </w:p>
              </w:tc>
              <w:tc>
                <w:tcPr>
                  <w:tcW w:w="709" w:type="dxa"/>
                </w:tcPr>
                <w:p w14:paraId="0D5E3F93" w14:textId="77777777" w:rsidR="00E9402D" w:rsidRDefault="00E9402D" w:rsidP="00E9402D">
                  <w:pPr>
                    <w:jc w:val="right"/>
                  </w:pPr>
                  <w:r>
                    <w:t>30.</w:t>
                  </w:r>
                </w:p>
              </w:tc>
              <w:tc>
                <w:tcPr>
                  <w:tcW w:w="1020" w:type="dxa"/>
                </w:tcPr>
                <w:p w14:paraId="73B9B597" w14:textId="77777777" w:rsidR="00E9402D" w:rsidRDefault="00E9402D" w:rsidP="00E9402D">
                  <w:r>
                    <w:t>jun.</w:t>
                  </w:r>
                </w:p>
              </w:tc>
              <w:tc>
                <w:tcPr>
                  <w:tcW w:w="1473" w:type="dxa"/>
                </w:tcPr>
                <w:p w14:paraId="3678597B" w14:textId="77777777" w:rsidR="00E9402D" w:rsidRDefault="00E9402D" w:rsidP="00E9402D">
                  <w:r>
                    <w:t>Kl. 16-18</w:t>
                  </w:r>
                </w:p>
              </w:tc>
            </w:tr>
            <w:tr w:rsidR="00E9402D" w14:paraId="12DD3E63" w14:textId="77777777" w:rsidTr="01B0EEF9">
              <w:trPr>
                <w:trHeight w:val="300"/>
              </w:trPr>
              <w:tc>
                <w:tcPr>
                  <w:tcW w:w="846" w:type="dxa"/>
                  <w:shd w:val="clear" w:color="auto" w:fill="D6E3BC" w:themeFill="accent3" w:themeFillTint="66"/>
                </w:tcPr>
                <w:p w14:paraId="1C7590FB" w14:textId="77777777" w:rsidR="00E9402D" w:rsidRPr="007E6357" w:rsidRDefault="00E9402D" w:rsidP="00E9402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Tir</w:t>
                  </w:r>
                  <w:r w:rsidRPr="007E6357">
                    <w:rPr>
                      <w:b/>
                      <w:bCs/>
                    </w:rPr>
                    <w:t>s.</w:t>
                  </w:r>
                </w:p>
              </w:tc>
              <w:tc>
                <w:tcPr>
                  <w:tcW w:w="709" w:type="dxa"/>
                  <w:shd w:val="clear" w:color="auto" w:fill="D6E3BC" w:themeFill="accent3" w:themeFillTint="66"/>
                </w:tcPr>
                <w:p w14:paraId="65479D83" w14:textId="77777777" w:rsidR="00E9402D" w:rsidRPr="007E6357" w:rsidRDefault="00E9402D" w:rsidP="00E9402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7E6357">
                    <w:rPr>
                      <w:b/>
                      <w:bCs/>
                    </w:rPr>
                    <w:t xml:space="preserve">2. </w:t>
                  </w:r>
                </w:p>
              </w:tc>
              <w:tc>
                <w:tcPr>
                  <w:tcW w:w="1020" w:type="dxa"/>
                  <w:shd w:val="clear" w:color="auto" w:fill="D6E3BC" w:themeFill="accent3" w:themeFillTint="66"/>
                </w:tcPr>
                <w:p w14:paraId="07728A80" w14:textId="446D1385" w:rsidR="00E9402D" w:rsidRPr="007E6357" w:rsidRDefault="5AD5C11D" w:rsidP="00E9402D">
                  <w:pPr>
                    <w:rPr>
                      <w:b/>
                      <w:bCs/>
                    </w:rPr>
                  </w:pPr>
                  <w:r w:rsidRPr="3B3D7A33">
                    <w:rPr>
                      <w:b/>
                      <w:bCs/>
                    </w:rPr>
                    <w:t>a</w:t>
                  </w:r>
                  <w:r w:rsidR="00E9402D" w:rsidRPr="3B3D7A33">
                    <w:rPr>
                      <w:b/>
                      <w:bCs/>
                    </w:rPr>
                    <w:t>ug</w:t>
                  </w:r>
                  <w:r w:rsidR="5784ACD7" w:rsidRPr="3B3D7A33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1473" w:type="dxa"/>
                  <w:shd w:val="clear" w:color="auto" w:fill="D6E3BC" w:themeFill="accent3" w:themeFillTint="66"/>
                </w:tcPr>
                <w:p w14:paraId="30C5CDBD" w14:textId="77777777" w:rsidR="00E9402D" w:rsidRDefault="00E9402D" w:rsidP="00E9402D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Kl. 1</w:t>
                  </w:r>
                  <w:r>
                    <w:rPr>
                      <w:b/>
                      <w:bCs/>
                    </w:rPr>
                    <w:t>5</w:t>
                  </w:r>
                  <w:r w:rsidRPr="007E6357">
                    <w:rPr>
                      <w:b/>
                      <w:bCs/>
                    </w:rPr>
                    <w:t>-</w:t>
                  </w:r>
                  <w:r>
                    <w:rPr>
                      <w:b/>
                      <w:bCs/>
                    </w:rPr>
                    <w:t>19</w:t>
                  </w:r>
                </w:p>
                <w:p w14:paraId="50381728" w14:textId="2A3EBB19" w:rsidR="00B74365" w:rsidRPr="007E6357" w:rsidRDefault="00B74365" w:rsidP="00E9402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AFLYST</w:t>
                  </w:r>
                </w:p>
              </w:tc>
            </w:tr>
            <w:tr w:rsidR="00E9402D" w14:paraId="622B9312" w14:textId="77777777" w:rsidTr="01B0EEF9">
              <w:tc>
                <w:tcPr>
                  <w:tcW w:w="846" w:type="dxa"/>
                </w:tcPr>
                <w:p w14:paraId="4CAF222C" w14:textId="77777777" w:rsidR="00E9402D" w:rsidRDefault="00E9402D" w:rsidP="00E9402D">
                  <w:r>
                    <w:t>Ons.</w:t>
                  </w:r>
                </w:p>
              </w:tc>
              <w:tc>
                <w:tcPr>
                  <w:tcW w:w="709" w:type="dxa"/>
                </w:tcPr>
                <w:p w14:paraId="75BED363" w14:textId="77777777" w:rsidR="00E9402D" w:rsidRDefault="00E9402D" w:rsidP="00E9402D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1020" w:type="dxa"/>
                </w:tcPr>
                <w:p w14:paraId="34C08243" w14:textId="77777777" w:rsidR="00E9402D" w:rsidRDefault="00E9402D" w:rsidP="00E9402D">
                  <w:r>
                    <w:t>sep.</w:t>
                  </w:r>
                </w:p>
              </w:tc>
              <w:tc>
                <w:tcPr>
                  <w:tcW w:w="1473" w:type="dxa"/>
                </w:tcPr>
                <w:p w14:paraId="58522393" w14:textId="77777777" w:rsidR="00E9402D" w:rsidRDefault="00E9402D" w:rsidP="00E9402D">
                  <w:r>
                    <w:t>Kl. 16-18</w:t>
                  </w:r>
                </w:p>
              </w:tc>
            </w:tr>
            <w:tr w:rsidR="00E9402D" w14:paraId="781965DB" w14:textId="77777777" w:rsidTr="01B0EEF9">
              <w:tc>
                <w:tcPr>
                  <w:tcW w:w="846" w:type="dxa"/>
                </w:tcPr>
                <w:p w14:paraId="3CB5FD1F" w14:textId="77777777" w:rsidR="00E9402D" w:rsidRDefault="00E9402D" w:rsidP="00E9402D">
                  <w:r>
                    <w:t>Tors.</w:t>
                  </w:r>
                </w:p>
              </w:tc>
              <w:tc>
                <w:tcPr>
                  <w:tcW w:w="709" w:type="dxa"/>
                </w:tcPr>
                <w:p w14:paraId="2CBC5119" w14:textId="77777777" w:rsidR="00E9402D" w:rsidRDefault="00E9402D" w:rsidP="00E9402D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1020" w:type="dxa"/>
                </w:tcPr>
                <w:p w14:paraId="4F8006D2" w14:textId="77777777" w:rsidR="00E9402D" w:rsidRDefault="00E9402D" w:rsidP="00E9402D">
                  <w:r>
                    <w:t>okt.</w:t>
                  </w:r>
                </w:p>
              </w:tc>
              <w:tc>
                <w:tcPr>
                  <w:tcW w:w="1473" w:type="dxa"/>
                </w:tcPr>
                <w:p w14:paraId="7D927EDA" w14:textId="77777777" w:rsidR="00E9402D" w:rsidRDefault="00E9402D" w:rsidP="00E9402D">
                  <w:r>
                    <w:t>Kl. 16-18</w:t>
                  </w:r>
                </w:p>
              </w:tc>
            </w:tr>
            <w:tr w:rsidR="00E9402D" w14:paraId="33A6FC9A" w14:textId="77777777" w:rsidTr="01B0EEF9">
              <w:tc>
                <w:tcPr>
                  <w:tcW w:w="846" w:type="dxa"/>
                </w:tcPr>
                <w:p w14:paraId="01657BB9" w14:textId="77777777" w:rsidR="00E9402D" w:rsidRDefault="00E9402D" w:rsidP="00E9402D">
                  <w:r>
                    <w:t>Ons.</w:t>
                  </w:r>
                </w:p>
              </w:tc>
              <w:tc>
                <w:tcPr>
                  <w:tcW w:w="709" w:type="dxa"/>
                </w:tcPr>
                <w:p w14:paraId="2D4810BF" w14:textId="77777777" w:rsidR="00E9402D" w:rsidRDefault="00E9402D" w:rsidP="00E9402D">
                  <w:pPr>
                    <w:jc w:val="right"/>
                  </w:pPr>
                  <w:r>
                    <w:t>22.</w:t>
                  </w:r>
                </w:p>
              </w:tc>
              <w:tc>
                <w:tcPr>
                  <w:tcW w:w="1020" w:type="dxa"/>
                </w:tcPr>
                <w:p w14:paraId="40B72D21" w14:textId="77777777" w:rsidR="00E9402D" w:rsidRDefault="00E9402D" w:rsidP="00E9402D">
                  <w:r>
                    <w:t>okt.</w:t>
                  </w:r>
                </w:p>
              </w:tc>
              <w:tc>
                <w:tcPr>
                  <w:tcW w:w="1473" w:type="dxa"/>
                </w:tcPr>
                <w:p w14:paraId="4E4B23BE" w14:textId="77777777" w:rsidR="00E9402D" w:rsidRDefault="00E9402D" w:rsidP="00E9402D">
                  <w:r>
                    <w:t>Kl. 16-18</w:t>
                  </w:r>
                </w:p>
              </w:tc>
            </w:tr>
            <w:tr w:rsidR="00E9402D" w14:paraId="1CC0202A" w14:textId="77777777" w:rsidTr="01B0EEF9">
              <w:tc>
                <w:tcPr>
                  <w:tcW w:w="846" w:type="dxa"/>
                  <w:shd w:val="clear" w:color="auto" w:fill="D6E3BC" w:themeFill="accent3" w:themeFillTint="66"/>
                </w:tcPr>
                <w:p w14:paraId="28356BD9" w14:textId="77777777" w:rsidR="00E9402D" w:rsidRPr="007E6357" w:rsidRDefault="00E9402D" w:rsidP="00E9402D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 xml:space="preserve">Man. </w:t>
                  </w:r>
                </w:p>
              </w:tc>
              <w:tc>
                <w:tcPr>
                  <w:tcW w:w="709" w:type="dxa"/>
                  <w:shd w:val="clear" w:color="auto" w:fill="D6E3BC" w:themeFill="accent3" w:themeFillTint="66"/>
                </w:tcPr>
                <w:p w14:paraId="24773DBF" w14:textId="77777777" w:rsidR="00E9402D" w:rsidRPr="007E6357" w:rsidRDefault="00E9402D" w:rsidP="00E9402D">
                  <w:pPr>
                    <w:jc w:val="right"/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 xml:space="preserve">10. </w:t>
                  </w:r>
                </w:p>
              </w:tc>
              <w:tc>
                <w:tcPr>
                  <w:tcW w:w="1020" w:type="dxa"/>
                  <w:shd w:val="clear" w:color="auto" w:fill="D6E3BC" w:themeFill="accent3" w:themeFillTint="66"/>
                </w:tcPr>
                <w:p w14:paraId="0D88A108" w14:textId="77777777" w:rsidR="00E9402D" w:rsidRPr="007E6357" w:rsidRDefault="00E9402D" w:rsidP="00E9402D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nov.</w:t>
                  </w:r>
                </w:p>
              </w:tc>
              <w:tc>
                <w:tcPr>
                  <w:tcW w:w="1473" w:type="dxa"/>
                  <w:shd w:val="clear" w:color="auto" w:fill="D6E3BC" w:themeFill="accent3" w:themeFillTint="66"/>
                </w:tcPr>
                <w:p w14:paraId="4D965ED0" w14:textId="77777777" w:rsidR="00E9402D" w:rsidRPr="007E6357" w:rsidRDefault="00E9402D" w:rsidP="00E9402D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Kl. 1</w:t>
                  </w:r>
                  <w:r>
                    <w:rPr>
                      <w:b/>
                      <w:bCs/>
                    </w:rPr>
                    <w:t>2</w:t>
                  </w:r>
                  <w:r w:rsidRPr="007E6357">
                    <w:rPr>
                      <w:b/>
                      <w:bCs/>
                    </w:rPr>
                    <w:t>-</w:t>
                  </w:r>
                  <w:r>
                    <w:rPr>
                      <w:b/>
                      <w:bCs/>
                    </w:rPr>
                    <w:t>16</w:t>
                  </w:r>
                </w:p>
              </w:tc>
            </w:tr>
          </w:tbl>
          <w:p w14:paraId="23A59A58" w14:textId="77777777" w:rsidR="001E5E98" w:rsidRDefault="001E5E98"/>
          <w:p w14:paraId="693D3BED" w14:textId="77777777" w:rsidR="00C316BC" w:rsidRDefault="00C316BC"/>
          <w:p w14:paraId="4CE0B824" w14:textId="77777777" w:rsidR="00E9402D" w:rsidRDefault="00E9402D"/>
          <w:p w14:paraId="30EE56D2" w14:textId="77777777" w:rsidR="00E9402D" w:rsidRDefault="00E9402D"/>
          <w:p w14:paraId="19810D75" w14:textId="77777777" w:rsidR="00E9402D" w:rsidRDefault="00E9402D"/>
          <w:p w14:paraId="70E4DDFA" w14:textId="77777777" w:rsidR="00E9402D" w:rsidRDefault="00E9402D"/>
          <w:p w14:paraId="73752B23" w14:textId="77777777" w:rsidR="00E9402D" w:rsidRDefault="00E9402D"/>
          <w:p w14:paraId="61160576" w14:textId="77777777" w:rsidR="00E9402D" w:rsidRDefault="00E9402D"/>
          <w:p w14:paraId="367B2EA1" w14:textId="77777777" w:rsidR="00E9402D" w:rsidRDefault="00E9402D"/>
          <w:p w14:paraId="7F990971" w14:textId="77777777" w:rsidR="00E9402D" w:rsidRDefault="00E9402D"/>
          <w:p w14:paraId="46C2046E" w14:textId="77777777" w:rsidR="00E9402D" w:rsidRDefault="00E9402D"/>
          <w:p w14:paraId="18BD17FF" w14:textId="77777777" w:rsidR="00E9402D" w:rsidRDefault="00E9402D"/>
          <w:p w14:paraId="3F1C68E6" w14:textId="77777777" w:rsidR="00E9402D" w:rsidRDefault="00E9402D"/>
          <w:p w14:paraId="20901C0C" w14:textId="77777777" w:rsidR="00E9402D" w:rsidRDefault="00E9402D"/>
          <w:p w14:paraId="757ECE46" w14:textId="37ED8B69" w:rsidR="009A110E" w:rsidRDefault="00E9402D" w:rsidP="00B927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Oprindelige </w:t>
            </w:r>
            <w:r w:rsidR="00C316BC" w:rsidRPr="009A110E">
              <w:rPr>
                <w:sz w:val="32"/>
                <w:szCs w:val="32"/>
              </w:rPr>
              <w:t xml:space="preserve">Mødeplan </w:t>
            </w:r>
            <w:r w:rsidR="008E758D">
              <w:rPr>
                <w:sz w:val="32"/>
                <w:szCs w:val="32"/>
              </w:rPr>
              <w:t>2025</w:t>
            </w:r>
          </w:p>
          <w:p w14:paraId="0E71FA6E" w14:textId="1BD35446" w:rsidR="00793362" w:rsidRPr="009A110E" w:rsidRDefault="009A7589" w:rsidP="00B92711">
            <w:pPr>
              <w:rPr>
                <w:sz w:val="32"/>
                <w:szCs w:val="32"/>
              </w:rPr>
            </w:pPr>
            <w:r w:rsidRPr="009A110E">
              <w:rPr>
                <w:sz w:val="32"/>
                <w:szCs w:val="32"/>
              </w:rPr>
              <w:t>Lokal Trepart</w:t>
            </w:r>
            <w:r w:rsidR="008E758D">
              <w:rPr>
                <w:sz w:val="32"/>
                <w:szCs w:val="32"/>
              </w:rPr>
              <w:t xml:space="preserve"> -</w:t>
            </w:r>
          </w:p>
          <w:p w14:paraId="56C8D8CB" w14:textId="7AC703B4" w:rsidR="00B92711" w:rsidRPr="009A110E" w:rsidRDefault="009A7589" w:rsidP="00B92711">
            <w:pPr>
              <w:rPr>
                <w:sz w:val="32"/>
                <w:szCs w:val="32"/>
              </w:rPr>
            </w:pPr>
            <w:r w:rsidRPr="009A110E">
              <w:rPr>
                <w:sz w:val="32"/>
                <w:szCs w:val="32"/>
              </w:rPr>
              <w:t>Det Sydfynske Øhav</w:t>
            </w:r>
          </w:p>
          <w:p w14:paraId="48FB3030" w14:textId="77777777" w:rsidR="00793362" w:rsidRDefault="00793362"/>
          <w:p w14:paraId="359E8510" w14:textId="6B9CC4C4" w:rsidR="00ED21E0" w:rsidRDefault="00ED21E0"/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708"/>
              <w:gridCol w:w="1276"/>
            </w:tblGrid>
            <w:tr w:rsidR="00ED21E0" w14:paraId="55472CDD" w14:textId="77777777" w:rsidTr="00784303">
              <w:tc>
                <w:tcPr>
                  <w:tcW w:w="846" w:type="dxa"/>
                  <w:shd w:val="clear" w:color="auto" w:fill="D6E3BC" w:themeFill="accent3" w:themeFillTint="66"/>
                </w:tcPr>
                <w:p w14:paraId="5924C0EA" w14:textId="33FFBFED" w:rsidR="00ED21E0" w:rsidRPr="007E6357" w:rsidRDefault="00ED21E0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Tors</w:t>
                  </w:r>
                  <w:r w:rsidR="00146E0F" w:rsidRPr="007E6357">
                    <w:rPr>
                      <w:b/>
                      <w:bCs/>
                    </w:rPr>
                    <w:t>.</w:t>
                  </w:r>
                  <w:r w:rsidRPr="007E6357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09" w:type="dxa"/>
                  <w:shd w:val="clear" w:color="auto" w:fill="D6E3BC" w:themeFill="accent3" w:themeFillTint="66"/>
                </w:tcPr>
                <w:p w14:paraId="7209B7CF" w14:textId="65369C31" w:rsidR="00ED21E0" w:rsidRPr="007E6357" w:rsidRDefault="00ED21E0" w:rsidP="00840321">
                  <w:pPr>
                    <w:jc w:val="right"/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27</w:t>
                  </w:r>
                  <w:r w:rsidR="00CF5B72" w:rsidRPr="007E6357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14:paraId="79DD6221" w14:textId="55C4215D" w:rsidR="00ED21E0" w:rsidRPr="007E6357" w:rsidRDefault="00D442D1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f</w:t>
                  </w:r>
                  <w:r w:rsidR="00451B11" w:rsidRPr="007E6357">
                    <w:rPr>
                      <w:b/>
                      <w:bCs/>
                    </w:rPr>
                    <w:t>eb</w:t>
                  </w:r>
                  <w:r w:rsidRPr="007E6357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D6E3BC" w:themeFill="accent3" w:themeFillTint="66"/>
                </w:tcPr>
                <w:p w14:paraId="3D0A756A" w14:textId="6FC00FA1" w:rsidR="00ED21E0" w:rsidRPr="007E6357" w:rsidRDefault="00CF5B72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Kl. 16-20</w:t>
                  </w:r>
                </w:p>
              </w:tc>
            </w:tr>
            <w:tr w:rsidR="00ED21E0" w14:paraId="34F99CFC" w14:textId="77777777" w:rsidTr="00146E0F">
              <w:tc>
                <w:tcPr>
                  <w:tcW w:w="846" w:type="dxa"/>
                </w:tcPr>
                <w:p w14:paraId="2690ED75" w14:textId="20349A7C" w:rsidR="00ED21E0" w:rsidRDefault="00840438">
                  <w:r>
                    <w:t>Tor</w:t>
                  </w:r>
                  <w:r w:rsidR="00CF5B72">
                    <w:t>s</w:t>
                  </w:r>
                  <w:r w:rsidR="00146E0F">
                    <w:t>.</w:t>
                  </w:r>
                </w:p>
              </w:tc>
              <w:tc>
                <w:tcPr>
                  <w:tcW w:w="709" w:type="dxa"/>
                </w:tcPr>
                <w:p w14:paraId="20F26CCF" w14:textId="51171BFE" w:rsidR="00ED21E0" w:rsidRDefault="00CF5B72" w:rsidP="00840321">
                  <w:pPr>
                    <w:jc w:val="right"/>
                  </w:pPr>
                  <w:r>
                    <w:t>1</w:t>
                  </w:r>
                  <w:r w:rsidR="00840438">
                    <w:t>3</w:t>
                  </w:r>
                  <w:r>
                    <w:t xml:space="preserve">. </w:t>
                  </w:r>
                </w:p>
              </w:tc>
              <w:tc>
                <w:tcPr>
                  <w:tcW w:w="708" w:type="dxa"/>
                </w:tcPr>
                <w:p w14:paraId="0F4509BC" w14:textId="0E36F06A" w:rsidR="00ED21E0" w:rsidRDefault="00B269BF">
                  <w:r>
                    <w:t>m</w:t>
                  </w:r>
                  <w:r w:rsidR="00CF5B72">
                    <w:t>ar</w:t>
                  </w:r>
                  <w:r>
                    <w:t>.</w:t>
                  </w:r>
                </w:p>
              </w:tc>
              <w:tc>
                <w:tcPr>
                  <w:tcW w:w="1276" w:type="dxa"/>
                </w:tcPr>
                <w:p w14:paraId="66931E2D" w14:textId="07486B8D" w:rsidR="00ED21E0" w:rsidRDefault="00CF5B72">
                  <w:r>
                    <w:t>Kl. 16-20</w:t>
                  </w:r>
                </w:p>
              </w:tc>
            </w:tr>
            <w:tr w:rsidR="00ED21E0" w14:paraId="51CE71FD" w14:textId="77777777" w:rsidTr="00146E0F">
              <w:tc>
                <w:tcPr>
                  <w:tcW w:w="846" w:type="dxa"/>
                </w:tcPr>
                <w:p w14:paraId="670833F4" w14:textId="5B254AC3" w:rsidR="00ED21E0" w:rsidRDefault="00451B11">
                  <w:r>
                    <w:t>Tirs</w:t>
                  </w:r>
                  <w:r w:rsidR="00146E0F">
                    <w:t>.</w:t>
                  </w:r>
                </w:p>
              </w:tc>
              <w:tc>
                <w:tcPr>
                  <w:tcW w:w="709" w:type="dxa"/>
                </w:tcPr>
                <w:p w14:paraId="40BE11A0" w14:textId="62261ED1" w:rsidR="00ED21E0" w:rsidRDefault="00451B11" w:rsidP="00840321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708" w:type="dxa"/>
                </w:tcPr>
                <w:p w14:paraId="56B6F5E0" w14:textId="7E8D7FEE" w:rsidR="00ED21E0" w:rsidRDefault="00F63713">
                  <w:r>
                    <w:t>a</w:t>
                  </w:r>
                  <w:r w:rsidR="00451B11">
                    <w:t>pr</w:t>
                  </w:r>
                  <w:r w:rsidR="00B269BF">
                    <w:t>.</w:t>
                  </w:r>
                </w:p>
              </w:tc>
              <w:tc>
                <w:tcPr>
                  <w:tcW w:w="1276" w:type="dxa"/>
                </w:tcPr>
                <w:p w14:paraId="4403688B" w14:textId="206B71B8" w:rsidR="00ED21E0" w:rsidRDefault="00451B11">
                  <w:r>
                    <w:t>Kl. 16-20</w:t>
                  </w:r>
                </w:p>
              </w:tc>
            </w:tr>
            <w:tr w:rsidR="00ED21E0" w14:paraId="03F8CBD0" w14:textId="77777777" w:rsidTr="00146E0F">
              <w:tc>
                <w:tcPr>
                  <w:tcW w:w="846" w:type="dxa"/>
                </w:tcPr>
                <w:p w14:paraId="77F7DA69" w14:textId="70213239" w:rsidR="00ED21E0" w:rsidRDefault="00451B11">
                  <w:r>
                    <w:t>Ons</w:t>
                  </w:r>
                  <w:r w:rsidR="00146E0F">
                    <w:t>.</w:t>
                  </w:r>
                  <w: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7A82F6BC" w14:textId="75818984" w:rsidR="00ED21E0" w:rsidRDefault="00451B11" w:rsidP="00840321">
                  <w:pPr>
                    <w:jc w:val="right"/>
                  </w:pPr>
                  <w:r>
                    <w:t>23.</w:t>
                  </w:r>
                </w:p>
              </w:tc>
              <w:tc>
                <w:tcPr>
                  <w:tcW w:w="708" w:type="dxa"/>
                </w:tcPr>
                <w:p w14:paraId="0D408F99" w14:textId="4A19C26F" w:rsidR="00ED21E0" w:rsidRDefault="00F63713">
                  <w:r>
                    <w:t>a</w:t>
                  </w:r>
                  <w:r w:rsidR="00451B11">
                    <w:t>pr</w:t>
                  </w:r>
                  <w:r>
                    <w:t>.</w:t>
                  </w:r>
                </w:p>
              </w:tc>
              <w:tc>
                <w:tcPr>
                  <w:tcW w:w="1276" w:type="dxa"/>
                </w:tcPr>
                <w:p w14:paraId="00D19975" w14:textId="456E7D2D" w:rsidR="00ED21E0" w:rsidRDefault="00451B11">
                  <w:r>
                    <w:t>Kl. 16-20</w:t>
                  </w:r>
                </w:p>
              </w:tc>
            </w:tr>
            <w:tr w:rsidR="00ED21E0" w14:paraId="7ABB0C08" w14:textId="77777777" w:rsidTr="00146E0F">
              <w:tc>
                <w:tcPr>
                  <w:tcW w:w="846" w:type="dxa"/>
                </w:tcPr>
                <w:p w14:paraId="7AAFA7C7" w14:textId="5DBF61BA" w:rsidR="00ED21E0" w:rsidRDefault="00451B11">
                  <w:r>
                    <w:t>Tors</w:t>
                  </w:r>
                  <w:r w:rsidR="00146E0F">
                    <w:t>.</w:t>
                  </w:r>
                </w:p>
              </w:tc>
              <w:tc>
                <w:tcPr>
                  <w:tcW w:w="709" w:type="dxa"/>
                </w:tcPr>
                <w:p w14:paraId="3FC471FD" w14:textId="73A717C3" w:rsidR="00ED21E0" w:rsidRDefault="00451B11" w:rsidP="00840321">
                  <w:pPr>
                    <w:jc w:val="right"/>
                  </w:pPr>
                  <w:r>
                    <w:t>15</w:t>
                  </w:r>
                  <w:r w:rsidR="0043482F">
                    <w:t>.</w:t>
                  </w:r>
                </w:p>
              </w:tc>
              <w:tc>
                <w:tcPr>
                  <w:tcW w:w="708" w:type="dxa"/>
                </w:tcPr>
                <w:p w14:paraId="6E55D8B0" w14:textId="6EF4FE0B" w:rsidR="00ED21E0" w:rsidRDefault="0043482F">
                  <w:r>
                    <w:t>maj</w:t>
                  </w:r>
                </w:p>
              </w:tc>
              <w:tc>
                <w:tcPr>
                  <w:tcW w:w="1276" w:type="dxa"/>
                </w:tcPr>
                <w:p w14:paraId="6E66D9B6" w14:textId="0F59816E" w:rsidR="00ED21E0" w:rsidRDefault="0043482F">
                  <w:r>
                    <w:t>Kl. 16-20</w:t>
                  </w:r>
                </w:p>
              </w:tc>
            </w:tr>
            <w:tr w:rsidR="00ED21E0" w14:paraId="0F199857" w14:textId="77777777" w:rsidTr="00784303">
              <w:tc>
                <w:tcPr>
                  <w:tcW w:w="846" w:type="dxa"/>
                  <w:shd w:val="clear" w:color="auto" w:fill="D6E3BC" w:themeFill="accent3" w:themeFillTint="66"/>
                </w:tcPr>
                <w:p w14:paraId="74C984EA" w14:textId="3C6B6583" w:rsidR="00ED21E0" w:rsidRPr="007E6357" w:rsidRDefault="00C57853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lastRenderedPageBreak/>
                    <w:t>Tirs</w:t>
                  </w:r>
                  <w:r w:rsidR="00146E0F" w:rsidRPr="007E6357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D6E3BC" w:themeFill="accent3" w:themeFillTint="66"/>
                </w:tcPr>
                <w:p w14:paraId="71FD0881" w14:textId="3F7D7EDF" w:rsidR="00ED21E0" w:rsidRPr="007E6357" w:rsidRDefault="00C57853" w:rsidP="00840321">
                  <w:pPr>
                    <w:jc w:val="right"/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3.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14:paraId="133C34AD" w14:textId="483C7D0E" w:rsidR="00ED21E0" w:rsidRPr="007E6357" w:rsidRDefault="00F63713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j</w:t>
                  </w:r>
                  <w:r w:rsidR="00C57853" w:rsidRPr="007E6357">
                    <w:rPr>
                      <w:b/>
                      <w:bCs/>
                    </w:rPr>
                    <w:t>un</w:t>
                  </w:r>
                  <w:r w:rsidRPr="007E6357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D6E3BC" w:themeFill="accent3" w:themeFillTint="66"/>
                </w:tcPr>
                <w:p w14:paraId="07BD9569" w14:textId="6D809FDF" w:rsidR="00ED21E0" w:rsidRPr="007E6357" w:rsidRDefault="00C57853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Kl. 16-20</w:t>
                  </w:r>
                </w:p>
              </w:tc>
            </w:tr>
            <w:tr w:rsidR="0043482F" w14:paraId="5EC2CBF7" w14:textId="77777777" w:rsidTr="00146E0F">
              <w:tc>
                <w:tcPr>
                  <w:tcW w:w="846" w:type="dxa"/>
                </w:tcPr>
                <w:p w14:paraId="0E275F01" w14:textId="4A6F790C" w:rsidR="0043482F" w:rsidRDefault="00A04324">
                  <w:r>
                    <w:t>Man</w:t>
                  </w:r>
                  <w:r w:rsidR="00146E0F">
                    <w:t>.</w:t>
                  </w:r>
                </w:p>
              </w:tc>
              <w:tc>
                <w:tcPr>
                  <w:tcW w:w="709" w:type="dxa"/>
                </w:tcPr>
                <w:p w14:paraId="17747199" w14:textId="236068A3" w:rsidR="0043482F" w:rsidRDefault="00A04324" w:rsidP="00840321">
                  <w:pPr>
                    <w:jc w:val="right"/>
                  </w:pPr>
                  <w:r>
                    <w:t>30.</w:t>
                  </w:r>
                </w:p>
              </w:tc>
              <w:tc>
                <w:tcPr>
                  <w:tcW w:w="708" w:type="dxa"/>
                </w:tcPr>
                <w:p w14:paraId="6936B1F4" w14:textId="4B513942" w:rsidR="0043482F" w:rsidRDefault="00F63713">
                  <w:r>
                    <w:t>j</w:t>
                  </w:r>
                  <w:r w:rsidR="00A04324">
                    <w:t>un</w:t>
                  </w:r>
                  <w:r>
                    <w:t>.</w:t>
                  </w:r>
                </w:p>
              </w:tc>
              <w:tc>
                <w:tcPr>
                  <w:tcW w:w="1276" w:type="dxa"/>
                </w:tcPr>
                <w:p w14:paraId="7255C065" w14:textId="1F92E1F1" w:rsidR="0043482F" w:rsidRDefault="00A04324">
                  <w:r>
                    <w:t>Kl. 16-20</w:t>
                  </w:r>
                </w:p>
              </w:tc>
            </w:tr>
            <w:tr w:rsidR="0043482F" w14:paraId="4E3892D0" w14:textId="77777777" w:rsidTr="00784303">
              <w:tc>
                <w:tcPr>
                  <w:tcW w:w="846" w:type="dxa"/>
                  <w:shd w:val="clear" w:color="auto" w:fill="D6E3BC" w:themeFill="accent3" w:themeFillTint="66"/>
                </w:tcPr>
                <w:p w14:paraId="0F730D03" w14:textId="6357BA6A" w:rsidR="0043482F" w:rsidRPr="007E6357" w:rsidRDefault="00B662B3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Ons</w:t>
                  </w:r>
                  <w:r w:rsidR="00146E0F" w:rsidRPr="007E6357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709" w:type="dxa"/>
                  <w:shd w:val="clear" w:color="auto" w:fill="D6E3BC" w:themeFill="accent3" w:themeFillTint="66"/>
                </w:tcPr>
                <w:p w14:paraId="4BC6D440" w14:textId="0F68003D" w:rsidR="0043482F" w:rsidRPr="007E6357" w:rsidRDefault="00B662B3" w:rsidP="00840321">
                  <w:pPr>
                    <w:jc w:val="right"/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 xml:space="preserve">20. 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14:paraId="25C982E1" w14:textId="33387575" w:rsidR="0043482F" w:rsidRPr="007E6357" w:rsidRDefault="00D442D1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a</w:t>
                  </w:r>
                  <w:r w:rsidR="00B662B3" w:rsidRPr="007E6357">
                    <w:rPr>
                      <w:b/>
                      <w:bCs/>
                    </w:rPr>
                    <w:t>ug</w:t>
                  </w:r>
                  <w:r w:rsidRPr="007E6357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D6E3BC" w:themeFill="accent3" w:themeFillTint="66"/>
                </w:tcPr>
                <w:p w14:paraId="3EAEAD3B" w14:textId="23CD52C1" w:rsidR="0043482F" w:rsidRPr="007E6357" w:rsidRDefault="00B662B3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Kl. 16-20</w:t>
                  </w:r>
                </w:p>
              </w:tc>
            </w:tr>
            <w:tr w:rsidR="0043482F" w14:paraId="204B3736" w14:textId="77777777" w:rsidTr="00146E0F">
              <w:tc>
                <w:tcPr>
                  <w:tcW w:w="846" w:type="dxa"/>
                </w:tcPr>
                <w:p w14:paraId="3AA39509" w14:textId="5C6F51E6" w:rsidR="0043482F" w:rsidRDefault="00166FF4">
                  <w:r>
                    <w:t>Ons</w:t>
                  </w:r>
                  <w:r w:rsidR="00146E0F">
                    <w:t>.</w:t>
                  </w:r>
                </w:p>
              </w:tc>
              <w:tc>
                <w:tcPr>
                  <w:tcW w:w="709" w:type="dxa"/>
                </w:tcPr>
                <w:p w14:paraId="30994AE5" w14:textId="6E1D199B" w:rsidR="0043482F" w:rsidRDefault="00166FF4" w:rsidP="00840321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708" w:type="dxa"/>
                </w:tcPr>
                <w:p w14:paraId="03DAF7C1" w14:textId="2430C7D7" w:rsidR="0043482F" w:rsidRDefault="00D442D1">
                  <w:r>
                    <w:t>sep.</w:t>
                  </w:r>
                </w:p>
              </w:tc>
              <w:tc>
                <w:tcPr>
                  <w:tcW w:w="1276" w:type="dxa"/>
                </w:tcPr>
                <w:p w14:paraId="025F6250" w14:textId="15024813" w:rsidR="0043482F" w:rsidRDefault="00B148E3">
                  <w:r>
                    <w:t>Kl. 16-20</w:t>
                  </w:r>
                </w:p>
              </w:tc>
            </w:tr>
            <w:tr w:rsidR="0043482F" w14:paraId="32C4794B" w14:textId="77777777" w:rsidTr="00146E0F">
              <w:tc>
                <w:tcPr>
                  <w:tcW w:w="846" w:type="dxa"/>
                </w:tcPr>
                <w:p w14:paraId="40CB9B1B" w14:textId="115622F3" w:rsidR="0043482F" w:rsidRDefault="003A0A8C">
                  <w:r>
                    <w:t>Tors</w:t>
                  </w:r>
                  <w:r w:rsidR="00146E0F">
                    <w:t>.</w:t>
                  </w:r>
                </w:p>
              </w:tc>
              <w:tc>
                <w:tcPr>
                  <w:tcW w:w="709" w:type="dxa"/>
                </w:tcPr>
                <w:p w14:paraId="5E0A2B35" w14:textId="3426A808" w:rsidR="0043482F" w:rsidRDefault="00412620" w:rsidP="00840321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708" w:type="dxa"/>
                </w:tcPr>
                <w:p w14:paraId="47286645" w14:textId="00EBE871" w:rsidR="0043482F" w:rsidRDefault="00412620">
                  <w:r>
                    <w:t>okt.</w:t>
                  </w:r>
                </w:p>
              </w:tc>
              <w:tc>
                <w:tcPr>
                  <w:tcW w:w="1276" w:type="dxa"/>
                </w:tcPr>
                <w:p w14:paraId="73E852FC" w14:textId="6684A827" w:rsidR="0043482F" w:rsidRDefault="00412620">
                  <w:r>
                    <w:t>Kl. 16-20</w:t>
                  </w:r>
                </w:p>
              </w:tc>
            </w:tr>
            <w:tr w:rsidR="0043482F" w14:paraId="46D6493C" w14:textId="77777777" w:rsidTr="00146E0F">
              <w:tc>
                <w:tcPr>
                  <w:tcW w:w="846" w:type="dxa"/>
                </w:tcPr>
                <w:p w14:paraId="26208509" w14:textId="7B57BB9F" w:rsidR="0043482F" w:rsidRDefault="005163EC">
                  <w:r>
                    <w:t>Ons</w:t>
                  </w:r>
                  <w:r w:rsidR="00146E0F">
                    <w:t>.</w:t>
                  </w:r>
                </w:p>
              </w:tc>
              <w:tc>
                <w:tcPr>
                  <w:tcW w:w="709" w:type="dxa"/>
                </w:tcPr>
                <w:p w14:paraId="489C7BA4" w14:textId="3BEF6FA2" w:rsidR="0043482F" w:rsidRDefault="005163EC" w:rsidP="00840321">
                  <w:pPr>
                    <w:jc w:val="right"/>
                  </w:pPr>
                  <w:r>
                    <w:t>22.</w:t>
                  </w:r>
                </w:p>
              </w:tc>
              <w:tc>
                <w:tcPr>
                  <w:tcW w:w="708" w:type="dxa"/>
                </w:tcPr>
                <w:p w14:paraId="36402675" w14:textId="111BCFEF" w:rsidR="0043482F" w:rsidRDefault="00DF0BA4">
                  <w:r>
                    <w:t>okt.</w:t>
                  </w:r>
                </w:p>
              </w:tc>
              <w:tc>
                <w:tcPr>
                  <w:tcW w:w="1276" w:type="dxa"/>
                </w:tcPr>
                <w:p w14:paraId="56103536" w14:textId="5E5C4452" w:rsidR="0043482F" w:rsidRDefault="00DF0BA4">
                  <w:r>
                    <w:t>Kl. 16-20</w:t>
                  </w:r>
                </w:p>
              </w:tc>
            </w:tr>
            <w:tr w:rsidR="0043482F" w14:paraId="17744055" w14:textId="77777777" w:rsidTr="00784303">
              <w:tc>
                <w:tcPr>
                  <w:tcW w:w="846" w:type="dxa"/>
                  <w:shd w:val="clear" w:color="auto" w:fill="D6E3BC" w:themeFill="accent3" w:themeFillTint="66"/>
                </w:tcPr>
                <w:p w14:paraId="38AC0AE1" w14:textId="70D5A063" w:rsidR="0043482F" w:rsidRPr="007E6357" w:rsidRDefault="00B662B3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Man</w:t>
                  </w:r>
                  <w:r w:rsidR="00146E0F" w:rsidRPr="007E6357">
                    <w:rPr>
                      <w:b/>
                      <w:bCs/>
                    </w:rPr>
                    <w:t>.</w:t>
                  </w:r>
                  <w:r w:rsidRPr="007E6357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09" w:type="dxa"/>
                  <w:shd w:val="clear" w:color="auto" w:fill="D6E3BC" w:themeFill="accent3" w:themeFillTint="66"/>
                </w:tcPr>
                <w:p w14:paraId="3B2A34A0" w14:textId="572C3A11" w:rsidR="0043482F" w:rsidRPr="007E6357" w:rsidRDefault="00B662B3" w:rsidP="00840321">
                  <w:pPr>
                    <w:jc w:val="right"/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 xml:space="preserve">10. 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14:paraId="5D31C4A0" w14:textId="10C0A7ED" w:rsidR="0043482F" w:rsidRPr="007E6357" w:rsidRDefault="00D442D1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n</w:t>
                  </w:r>
                  <w:r w:rsidR="00B662B3" w:rsidRPr="007E6357">
                    <w:rPr>
                      <w:b/>
                      <w:bCs/>
                    </w:rPr>
                    <w:t>ov</w:t>
                  </w:r>
                  <w:r w:rsidRPr="007E6357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D6E3BC" w:themeFill="accent3" w:themeFillTint="66"/>
                </w:tcPr>
                <w:p w14:paraId="59511A8C" w14:textId="0B465AB7" w:rsidR="0043482F" w:rsidRPr="007E6357" w:rsidRDefault="00B662B3">
                  <w:pPr>
                    <w:rPr>
                      <w:b/>
                      <w:bCs/>
                    </w:rPr>
                  </w:pPr>
                  <w:r w:rsidRPr="007E6357">
                    <w:rPr>
                      <w:b/>
                      <w:bCs/>
                    </w:rPr>
                    <w:t>Kl. 16-20</w:t>
                  </w:r>
                </w:p>
              </w:tc>
            </w:tr>
          </w:tbl>
          <w:p w14:paraId="44A72B2C" w14:textId="2356022F" w:rsidR="0030163C" w:rsidRDefault="0030163C"/>
          <w:p w14:paraId="443C0FDE" w14:textId="73261B57" w:rsidR="00C316BC" w:rsidRPr="00F87A3A" w:rsidRDefault="00C316BC"/>
        </w:tc>
        <w:tc>
          <w:tcPr>
            <w:tcW w:w="5670" w:type="dxa"/>
          </w:tcPr>
          <w:p w14:paraId="4F397DEE" w14:textId="77777777" w:rsidR="001E5E98" w:rsidRPr="00F87A3A" w:rsidRDefault="001E5E98">
            <w:bookmarkStart w:id="1" w:name="bmkAttendees"/>
            <w:bookmarkEnd w:id="1"/>
          </w:p>
        </w:tc>
      </w:tr>
      <w:tr w:rsidR="001E5E98" w:rsidRPr="00F87A3A" w14:paraId="5C01CD70" w14:textId="77777777" w:rsidTr="01B0EEF9">
        <w:trPr>
          <w:trHeight w:val="567"/>
        </w:trPr>
        <w:tc>
          <w:tcPr>
            <w:tcW w:w="6096" w:type="dxa"/>
          </w:tcPr>
          <w:p w14:paraId="19EA1B8F" w14:textId="17F3C33B" w:rsidR="001E5E98" w:rsidRPr="00F87A3A" w:rsidRDefault="001E5E98" w:rsidP="00B662B3"/>
        </w:tc>
        <w:tc>
          <w:tcPr>
            <w:tcW w:w="5670" w:type="dxa"/>
          </w:tcPr>
          <w:p w14:paraId="452FF61F" w14:textId="77777777" w:rsidR="001E5E98" w:rsidRPr="00F87A3A" w:rsidRDefault="001E5E98">
            <w:bookmarkStart w:id="2" w:name="bmkCanceledAttendees"/>
            <w:bookmarkEnd w:id="2"/>
          </w:p>
        </w:tc>
      </w:tr>
      <w:tr w:rsidR="001E5E98" w:rsidRPr="00F87A3A" w14:paraId="5A1362BA" w14:textId="77777777" w:rsidTr="01B0EEF9">
        <w:trPr>
          <w:trHeight w:val="567"/>
        </w:trPr>
        <w:tc>
          <w:tcPr>
            <w:tcW w:w="6096" w:type="dxa"/>
          </w:tcPr>
          <w:p w14:paraId="4C333B25" w14:textId="7D957430" w:rsidR="001E5E98" w:rsidRPr="00F87A3A" w:rsidRDefault="001E5E98"/>
        </w:tc>
        <w:tc>
          <w:tcPr>
            <w:tcW w:w="5670" w:type="dxa"/>
          </w:tcPr>
          <w:p w14:paraId="6470E523" w14:textId="77777777" w:rsidR="008D3185" w:rsidRPr="00F87A3A" w:rsidRDefault="008D3185" w:rsidP="008D3185">
            <w:pPr>
              <w:ind w:left="-1277"/>
            </w:pPr>
            <w:bookmarkStart w:id="3" w:name="bmkAbsentAttendees"/>
            <w:bookmarkEnd w:id="3"/>
          </w:p>
        </w:tc>
      </w:tr>
      <w:tr w:rsidR="001E5E98" w:rsidRPr="00F87A3A" w14:paraId="4637DF81" w14:textId="77777777" w:rsidTr="01B0EEF9">
        <w:trPr>
          <w:trHeight w:val="567"/>
        </w:trPr>
        <w:tc>
          <w:tcPr>
            <w:tcW w:w="6096" w:type="dxa"/>
          </w:tcPr>
          <w:p w14:paraId="34BF72CE" w14:textId="699759C2" w:rsidR="001E5E98" w:rsidRPr="00F87A3A" w:rsidRDefault="001E5E98"/>
        </w:tc>
        <w:tc>
          <w:tcPr>
            <w:tcW w:w="5670" w:type="dxa"/>
          </w:tcPr>
          <w:p w14:paraId="2FA41EA1" w14:textId="77777777" w:rsidR="001E5E98" w:rsidRPr="00F87A3A" w:rsidRDefault="001E5E98">
            <w:bookmarkStart w:id="4" w:name="bmkMeetingDate"/>
            <w:bookmarkEnd w:id="4"/>
          </w:p>
        </w:tc>
      </w:tr>
    </w:tbl>
    <w:p w14:paraId="6886299C" w14:textId="77777777" w:rsidR="00D21C71" w:rsidRPr="00F87A3A" w:rsidRDefault="00D21C71" w:rsidP="002E767D">
      <w:pPr>
        <w:spacing w:line="120" w:lineRule="exact"/>
      </w:pPr>
    </w:p>
    <w:tbl>
      <w:tblPr>
        <w:tblStyle w:val="Tabel-Gitter"/>
        <w:tblpPr w:vertAnchor="page" w:horzAnchor="page" w:tblpX="8563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- og dokumentinfo"/>
        <w:tblDescription w:val="Afsender- og dokumentinfo"/>
      </w:tblPr>
      <w:tblGrid>
        <w:gridCol w:w="2982"/>
      </w:tblGrid>
      <w:tr w:rsidR="00D21C71" w:rsidRPr="00F87A3A" w14:paraId="0D7ACB04" w14:textId="77777777">
        <w:trPr>
          <w:trHeight w:hRule="exact" w:val="3062"/>
          <w:tblHeader/>
        </w:trPr>
        <w:tc>
          <w:tcPr>
            <w:tcW w:w="2982" w:type="dxa"/>
          </w:tcPr>
          <w:p w14:paraId="0125B279" w14:textId="77777777" w:rsidR="00F87A3A" w:rsidRPr="00F87A3A" w:rsidRDefault="00F87A3A" w:rsidP="00F87A3A">
            <w:pPr>
              <w:pStyle w:val="Kolofon"/>
            </w:pPr>
            <w:bookmarkStart w:id="5" w:name="bmkSender"/>
            <w:bookmarkEnd w:id="5"/>
            <w:r w:rsidRPr="00F87A3A">
              <w:rPr>
                <w:b/>
              </w:rPr>
              <w:t>Miljø og Teknik</w:t>
            </w:r>
          </w:p>
          <w:p w14:paraId="397F608A" w14:textId="77777777" w:rsidR="00F87A3A" w:rsidRPr="00F87A3A" w:rsidRDefault="00F87A3A" w:rsidP="00F87A3A">
            <w:pPr>
              <w:pStyle w:val="Kolofon"/>
            </w:pPr>
            <w:r w:rsidRPr="00F87A3A">
              <w:rPr>
                <w:b/>
              </w:rPr>
              <w:t>Klima Natur og Miljø</w:t>
            </w:r>
          </w:p>
          <w:p w14:paraId="281FDFF6" w14:textId="77777777" w:rsidR="00F87A3A" w:rsidRPr="00F87A3A" w:rsidRDefault="00F87A3A" w:rsidP="00F87A3A">
            <w:pPr>
              <w:pStyle w:val="Kolofon"/>
            </w:pPr>
            <w:r w:rsidRPr="00F87A3A">
              <w:t>Natur og Miljø</w:t>
            </w:r>
          </w:p>
          <w:p w14:paraId="394662B0" w14:textId="77777777" w:rsidR="00F87A3A" w:rsidRPr="00F87A3A" w:rsidRDefault="00F87A3A" w:rsidP="00F87A3A">
            <w:pPr>
              <w:pStyle w:val="Kolofon"/>
            </w:pPr>
            <w:r w:rsidRPr="00F87A3A">
              <w:t>Svendborgvej 135</w:t>
            </w:r>
          </w:p>
          <w:p w14:paraId="7DF72607" w14:textId="63B9F013" w:rsidR="00D21C71" w:rsidRPr="00F87A3A" w:rsidRDefault="00F87A3A" w:rsidP="00F87A3A">
            <w:pPr>
              <w:pStyle w:val="Kolofon"/>
            </w:pPr>
            <w:r w:rsidRPr="00F87A3A">
              <w:t>5762 Vester Skerninge</w:t>
            </w:r>
          </w:p>
        </w:tc>
      </w:tr>
      <w:tr w:rsidR="00D21C71" w:rsidRPr="00F87A3A" w14:paraId="188A52AC" w14:textId="77777777">
        <w:trPr>
          <w:trHeight w:hRule="exact" w:val="2710"/>
        </w:trPr>
        <w:tc>
          <w:tcPr>
            <w:tcW w:w="2982" w:type="dxa"/>
          </w:tcPr>
          <w:p w14:paraId="3ACAFE4B" w14:textId="6E5B5F49" w:rsidR="00D21C71" w:rsidRPr="00F87A3A" w:rsidRDefault="00F87A3A" w:rsidP="00F87A3A">
            <w:pPr>
              <w:pStyle w:val="Kolofon"/>
            </w:pPr>
            <w:bookmarkStart w:id="6" w:name="bmkDate"/>
            <w:bookmarkEnd w:id="6"/>
            <w:r w:rsidRPr="00F87A3A">
              <w:t xml:space="preserve"> </w:t>
            </w:r>
          </w:p>
        </w:tc>
      </w:tr>
    </w:tbl>
    <w:p w14:paraId="0D9258A5" w14:textId="77777777" w:rsidR="00D21C71" w:rsidRPr="00F87A3A" w:rsidRDefault="00D21C71" w:rsidP="002E767D">
      <w:pPr>
        <w:spacing w:line="120" w:lineRule="exact"/>
      </w:pPr>
    </w:p>
    <w:tbl>
      <w:tblPr>
        <w:tblStyle w:val="Tabel-Gitter"/>
        <w:tblpPr w:vertAnchor="page" w:horzAnchor="page" w:tblpX="8563" w:tblpY="85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delingslogo og kampagne"/>
        <w:tblDescription w:val="Afdelingslogo og kampagne"/>
      </w:tblPr>
      <w:tblGrid>
        <w:gridCol w:w="2982"/>
      </w:tblGrid>
      <w:tr w:rsidR="00D21C71" w:rsidRPr="00F87A3A" w14:paraId="604CB0D8" w14:textId="77777777" w:rsidTr="00C61B16">
        <w:trPr>
          <w:trHeight w:hRule="exact" w:val="6180"/>
        </w:trPr>
        <w:tc>
          <w:tcPr>
            <w:tcW w:w="2982" w:type="dxa"/>
            <w:vAlign w:val="bottom"/>
          </w:tcPr>
          <w:p w14:paraId="425F6258" w14:textId="77777777" w:rsidR="00D21C71" w:rsidRPr="00F87A3A" w:rsidRDefault="00D21C71" w:rsidP="00C61B16">
            <w:pPr>
              <w:pStyle w:val="Kolofon"/>
            </w:pPr>
            <w:bookmarkStart w:id="7" w:name="bmkSpecialGraphics"/>
            <w:bookmarkEnd w:id="7"/>
          </w:p>
        </w:tc>
      </w:tr>
    </w:tbl>
    <w:p w14:paraId="5F8395C5" w14:textId="77777777" w:rsidR="00D335E4" w:rsidRPr="00F87A3A" w:rsidRDefault="00D335E4" w:rsidP="00A67637">
      <w:bookmarkStart w:id="8" w:name="bmkHeader"/>
      <w:bookmarkEnd w:id="8"/>
    </w:p>
    <w:sectPr w:rsidR="00D335E4" w:rsidRPr="00F87A3A" w:rsidSect="00D335E4">
      <w:footerReference w:type="default" r:id="rId9"/>
      <w:headerReference w:type="first" r:id="rId10"/>
      <w:footerReference w:type="first" r:id="rId11"/>
      <w:pgSz w:w="11906" w:h="16838" w:code="9"/>
      <w:pgMar w:top="2410" w:right="354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87419" w14:textId="77777777" w:rsidR="00C56945" w:rsidRPr="00F87A3A" w:rsidRDefault="00C56945" w:rsidP="00F85843">
      <w:pPr>
        <w:spacing w:line="240" w:lineRule="auto"/>
      </w:pPr>
      <w:r w:rsidRPr="00F87A3A">
        <w:separator/>
      </w:r>
    </w:p>
  </w:endnote>
  <w:endnote w:type="continuationSeparator" w:id="0">
    <w:p w14:paraId="45E3AE37" w14:textId="77777777" w:rsidR="00C56945" w:rsidRPr="00F87A3A" w:rsidRDefault="00C56945" w:rsidP="00F85843">
      <w:pPr>
        <w:spacing w:line="240" w:lineRule="auto"/>
      </w:pPr>
      <w:r w:rsidRPr="00F87A3A">
        <w:continuationSeparator/>
      </w:r>
    </w:p>
  </w:endnote>
  <w:endnote w:type="continuationNotice" w:id="1">
    <w:p w14:paraId="5CA740E4" w14:textId="77777777" w:rsidR="00C56945" w:rsidRDefault="00C569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DBDFA" w14:textId="77777777" w:rsidR="0046161C" w:rsidRPr="00F87A3A" w:rsidRDefault="0046161C" w:rsidP="007313FA">
    <w:pPr>
      <w:ind w:right="-1276"/>
      <w:jc w:val="right"/>
    </w:pPr>
    <w:r w:rsidRPr="00F87A3A">
      <w:t xml:space="preserve">Side </w:t>
    </w:r>
    <w:r w:rsidRPr="00F87A3A">
      <w:fldChar w:fldCharType="begin"/>
    </w:r>
    <w:r w:rsidRPr="00F87A3A">
      <w:instrText xml:space="preserve"> PAGE  \* Arabic  \* MERGEFORMAT </w:instrText>
    </w:r>
    <w:r w:rsidRPr="00F87A3A">
      <w:fldChar w:fldCharType="separate"/>
    </w:r>
    <w:r w:rsidRPr="00F87A3A">
      <w:t>2</w:t>
    </w:r>
    <w:r w:rsidRPr="00F87A3A">
      <w:rPr>
        <w:noProof/>
      </w:rPr>
      <w:fldChar w:fldCharType="end"/>
    </w:r>
    <w:r w:rsidRPr="00F87A3A">
      <w:t xml:space="preserve"> af </w:t>
    </w:r>
    <w:fldSimple w:instr="NUMPAGES  \* Arabic  \* MERGEFORMAT">
      <w:r w:rsidRPr="00F87A3A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1021" w14:textId="77777777" w:rsidR="0046161C" w:rsidRPr="00F87A3A" w:rsidRDefault="0046161C" w:rsidP="00D335E4">
    <w:pPr>
      <w:ind w:right="-1276"/>
      <w:jc w:val="right"/>
    </w:pPr>
    <w:r w:rsidRPr="00F87A3A">
      <w:t xml:space="preserve">Side </w:t>
    </w:r>
    <w:r w:rsidRPr="00F87A3A">
      <w:fldChar w:fldCharType="begin"/>
    </w:r>
    <w:r w:rsidRPr="00F87A3A">
      <w:instrText xml:space="preserve"> PAGE  \* Arabic  \* MERGEFORMAT </w:instrText>
    </w:r>
    <w:r w:rsidRPr="00F87A3A">
      <w:fldChar w:fldCharType="separate"/>
    </w:r>
    <w:r w:rsidRPr="00F87A3A">
      <w:t>1</w:t>
    </w:r>
    <w:r w:rsidRPr="00F87A3A">
      <w:rPr>
        <w:noProof/>
      </w:rPr>
      <w:fldChar w:fldCharType="end"/>
    </w:r>
    <w:r w:rsidRPr="00F87A3A">
      <w:t xml:space="preserve"> af </w:t>
    </w:r>
    <w:fldSimple w:instr="NUMPAGES  \* Arabic  \* MERGEFORMAT">
      <w:r w:rsidRPr="00F87A3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BF3F5" w14:textId="77777777" w:rsidR="00C56945" w:rsidRPr="00F87A3A" w:rsidRDefault="00C56945" w:rsidP="00F85843">
      <w:pPr>
        <w:spacing w:line="240" w:lineRule="auto"/>
      </w:pPr>
      <w:r w:rsidRPr="00F87A3A">
        <w:separator/>
      </w:r>
    </w:p>
  </w:footnote>
  <w:footnote w:type="continuationSeparator" w:id="0">
    <w:p w14:paraId="0BFCAF9D" w14:textId="77777777" w:rsidR="00C56945" w:rsidRPr="00F87A3A" w:rsidRDefault="00C56945" w:rsidP="00F85843">
      <w:pPr>
        <w:spacing w:line="240" w:lineRule="auto"/>
      </w:pPr>
      <w:r w:rsidRPr="00F87A3A">
        <w:continuationSeparator/>
      </w:r>
    </w:p>
  </w:footnote>
  <w:footnote w:type="continuationNotice" w:id="1">
    <w:p w14:paraId="611BD9A3" w14:textId="77777777" w:rsidR="00C56945" w:rsidRDefault="00C569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page" w:tblpX="9837" w:tblpY="14740"/>
      <w:tblOverlap w:val="never"/>
      <w:tblW w:w="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1"/>
    </w:tblGrid>
    <w:tr w:rsidR="00F87A3A" w14:paraId="7BFFF34F" w14:textId="77777777" w:rsidTr="00F87A3A">
      <w:trPr>
        <w:trHeight w:hRule="exact" w:val="1701"/>
      </w:trPr>
      <w:tc>
        <w:tcPr>
          <w:tcW w:w="7228" w:type="dxa"/>
        </w:tcPr>
        <w:p w14:paraId="4969D43D" w14:textId="43670C74" w:rsidR="00F87A3A" w:rsidRDefault="00F87A3A" w:rsidP="00F87A3A">
          <w:pPr>
            <w:pStyle w:val="Sidehoved"/>
          </w:pPr>
          <w:r>
            <w:rPr>
              <w:noProof/>
            </w:rPr>
            <w:drawing>
              <wp:inline distT="0" distB="0" distL="0" distR="0" wp14:anchorId="63559D99" wp14:editId="1F5A784B">
                <wp:extent cx="1080135" cy="1080135"/>
                <wp:effectExtent l="0" t="0" r="5715" b="5715"/>
                <wp:docPr id="1773015795" name="Billede 2" descr="Eventlo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3015795" name="Billede 2" descr="Eventlo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A6CB4B" w14:textId="6201ACE1" w:rsidR="00F87A3A" w:rsidRDefault="00F87A3A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521ECF" wp14:editId="61D8CF05">
          <wp:simplePos x="0" y="0"/>
          <wp:positionH relativeFrom="page">
            <wp:posOffset>4766310</wp:posOffset>
          </wp:positionH>
          <wp:positionV relativeFrom="page">
            <wp:posOffset>611505</wp:posOffset>
          </wp:positionV>
          <wp:extent cx="1718945" cy="688340"/>
          <wp:effectExtent l="0" t="0" r="0" b="0"/>
          <wp:wrapNone/>
          <wp:docPr id="1627452097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452097" name="Billede 1" descr="Logo" title="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945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9-21T10:36:28.7479668+02:00&quot;,&quot;Checksum&quot;:&quot;507b558978e8ceadcfd078e64724fcb4&quot;,&quot;IsAccessible&quot;:false,&quot;Settings&quot;:{&quot;CreatePdfUa&quot;:2}}"/>
    <w:docVar w:name="AttachedTemplatePath" w:val="Dagsorden og Referat.dotm"/>
    <w:docVar w:name="CreatedWithDtVersion" w:val="2.16.012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RYlkHicFeiNJolD3H7/5DPGnqyAE5Awm5uXBZNHeFKBv7nxYx6t1mWL+mHButzAW"/>
    <w:docVar w:name="Encrypted_DocHeader" w:val="kwOK+yEq9r1f6z466OKNvEKeOhKUADQXEniIpwdhmLA="/>
    <w:docVar w:name="Encrypted_DocumentChangeThisVar" w:val="Go1BF8BBsJqqGsR1izlsvQ=="/>
    <w:docVar w:name="IntegrationType" w:val="StandAlone"/>
  </w:docVars>
  <w:rsids>
    <w:rsidRoot w:val="00F87A3A"/>
    <w:rsid w:val="00000CFF"/>
    <w:rsid w:val="00010344"/>
    <w:rsid w:val="00010655"/>
    <w:rsid w:val="000111FF"/>
    <w:rsid w:val="00011F63"/>
    <w:rsid w:val="00013E0C"/>
    <w:rsid w:val="00020C5A"/>
    <w:rsid w:val="00021384"/>
    <w:rsid w:val="000262EF"/>
    <w:rsid w:val="00030247"/>
    <w:rsid w:val="0003075F"/>
    <w:rsid w:val="00030FC0"/>
    <w:rsid w:val="00032B5E"/>
    <w:rsid w:val="00034B05"/>
    <w:rsid w:val="00037565"/>
    <w:rsid w:val="00040166"/>
    <w:rsid w:val="00040B2A"/>
    <w:rsid w:val="00046A8C"/>
    <w:rsid w:val="00067ADC"/>
    <w:rsid w:val="00071903"/>
    <w:rsid w:val="00084C30"/>
    <w:rsid w:val="00091EAB"/>
    <w:rsid w:val="000A4AC1"/>
    <w:rsid w:val="000A7771"/>
    <w:rsid w:val="000A7846"/>
    <w:rsid w:val="000B0B49"/>
    <w:rsid w:val="000B28E6"/>
    <w:rsid w:val="000B5749"/>
    <w:rsid w:val="000B5FFD"/>
    <w:rsid w:val="000C33FE"/>
    <w:rsid w:val="000D2982"/>
    <w:rsid w:val="000E38F2"/>
    <w:rsid w:val="000E76F8"/>
    <w:rsid w:val="000E7D69"/>
    <w:rsid w:val="000F269F"/>
    <w:rsid w:val="000F6831"/>
    <w:rsid w:val="00105603"/>
    <w:rsid w:val="001178FC"/>
    <w:rsid w:val="00117E91"/>
    <w:rsid w:val="001232F8"/>
    <w:rsid w:val="00127F98"/>
    <w:rsid w:val="00134017"/>
    <w:rsid w:val="001368E5"/>
    <w:rsid w:val="00136943"/>
    <w:rsid w:val="00140107"/>
    <w:rsid w:val="00140109"/>
    <w:rsid w:val="00141BA2"/>
    <w:rsid w:val="00142353"/>
    <w:rsid w:val="001459A3"/>
    <w:rsid w:val="00146637"/>
    <w:rsid w:val="00146E0F"/>
    <w:rsid w:val="001475C8"/>
    <w:rsid w:val="001575CE"/>
    <w:rsid w:val="001650FB"/>
    <w:rsid w:val="00166FF4"/>
    <w:rsid w:val="0017510B"/>
    <w:rsid w:val="0017792E"/>
    <w:rsid w:val="00177ED0"/>
    <w:rsid w:val="00181331"/>
    <w:rsid w:val="001833BC"/>
    <w:rsid w:val="00187C94"/>
    <w:rsid w:val="0019446F"/>
    <w:rsid w:val="001A2E70"/>
    <w:rsid w:val="001A663F"/>
    <w:rsid w:val="001B2678"/>
    <w:rsid w:val="001B35E2"/>
    <w:rsid w:val="001B76C9"/>
    <w:rsid w:val="001B795C"/>
    <w:rsid w:val="001C0017"/>
    <w:rsid w:val="001C43EA"/>
    <w:rsid w:val="001D38B1"/>
    <w:rsid w:val="001D54BE"/>
    <w:rsid w:val="001D6BFA"/>
    <w:rsid w:val="001D7CD7"/>
    <w:rsid w:val="001E499C"/>
    <w:rsid w:val="001E5E98"/>
    <w:rsid w:val="001F3A5D"/>
    <w:rsid w:val="001F76FC"/>
    <w:rsid w:val="0020189E"/>
    <w:rsid w:val="00223215"/>
    <w:rsid w:val="00223E5F"/>
    <w:rsid w:val="00224174"/>
    <w:rsid w:val="002365DF"/>
    <w:rsid w:val="00236FF2"/>
    <w:rsid w:val="00244E0B"/>
    <w:rsid w:val="002465AB"/>
    <w:rsid w:val="00246C4D"/>
    <w:rsid w:val="002476DB"/>
    <w:rsid w:val="00251B48"/>
    <w:rsid w:val="002524C7"/>
    <w:rsid w:val="00254BB8"/>
    <w:rsid w:val="00270A25"/>
    <w:rsid w:val="0027282B"/>
    <w:rsid w:val="00273B17"/>
    <w:rsid w:val="00274881"/>
    <w:rsid w:val="00277C3A"/>
    <w:rsid w:val="00287F3A"/>
    <w:rsid w:val="002906FB"/>
    <w:rsid w:val="002910EA"/>
    <w:rsid w:val="0029390C"/>
    <w:rsid w:val="002945D9"/>
    <w:rsid w:val="002953E9"/>
    <w:rsid w:val="002A175C"/>
    <w:rsid w:val="002A3167"/>
    <w:rsid w:val="002A6CB0"/>
    <w:rsid w:val="002A6F32"/>
    <w:rsid w:val="002B3D89"/>
    <w:rsid w:val="002B49E7"/>
    <w:rsid w:val="002C0EC1"/>
    <w:rsid w:val="002C2729"/>
    <w:rsid w:val="002C3BDC"/>
    <w:rsid w:val="002C4656"/>
    <w:rsid w:val="002C7222"/>
    <w:rsid w:val="002C7665"/>
    <w:rsid w:val="002D2ED2"/>
    <w:rsid w:val="002D3A94"/>
    <w:rsid w:val="002D3F89"/>
    <w:rsid w:val="002D6126"/>
    <w:rsid w:val="002E3485"/>
    <w:rsid w:val="002E767D"/>
    <w:rsid w:val="0030163C"/>
    <w:rsid w:val="003020FD"/>
    <w:rsid w:val="00306971"/>
    <w:rsid w:val="00311E76"/>
    <w:rsid w:val="003122B3"/>
    <w:rsid w:val="003201B8"/>
    <w:rsid w:val="00325B80"/>
    <w:rsid w:val="003273F6"/>
    <w:rsid w:val="00333163"/>
    <w:rsid w:val="00337811"/>
    <w:rsid w:val="00341D1D"/>
    <w:rsid w:val="00343807"/>
    <w:rsid w:val="00343E0F"/>
    <w:rsid w:val="00344F9B"/>
    <w:rsid w:val="00347908"/>
    <w:rsid w:val="00356695"/>
    <w:rsid w:val="00360AAE"/>
    <w:rsid w:val="00391E7B"/>
    <w:rsid w:val="003921A7"/>
    <w:rsid w:val="00392C74"/>
    <w:rsid w:val="003A0A8C"/>
    <w:rsid w:val="003A117A"/>
    <w:rsid w:val="003A3685"/>
    <w:rsid w:val="003A4454"/>
    <w:rsid w:val="003A5F0C"/>
    <w:rsid w:val="003B035B"/>
    <w:rsid w:val="003B61B7"/>
    <w:rsid w:val="003C1F41"/>
    <w:rsid w:val="003C70BF"/>
    <w:rsid w:val="003E76E6"/>
    <w:rsid w:val="003F0DA3"/>
    <w:rsid w:val="003F40C6"/>
    <w:rsid w:val="003F4B75"/>
    <w:rsid w:val="0040273F"/>
    <w:rsid w:val="00404581"/>
    <w:rsid w:val="00406B89"/>
    <w:rsid w:val="004114A2"/>
    <w:rsid w:val="004117AE"/>
    <w:rsid w:val="00411AE2"/>
    <w:rsid w:val="00412620"/>
    <w:rsid w:val="00414F3D"/>
    <w:rsid w:val="00422EF2"/>
    <w:rsid w:val="00432744"/>
    <w:rsid w:val="0043482F"/>
    <w:rsid w:val="0044403D"/>
    <w:rsid w:val="0044621B"/>
    <w:rsid w:val="00447EAF"/>
    <w:rsid w:val="00451B11"/>
    <w:rsid w:val="00460F0E"/>
    <w:rsid w:val="0046161C"/>
    <w:rsid w:val="00470227"/>
    <w:rsid w:val="004722D1"/>
    <w:rsid w:val="00495D3B"/>
    <w:rsid w:val="004A1BD1"/>
    <w:rsid w:val="004A5C73"/>
    <w:rsid w:val="004A74B3"/>
    <w:rsid w:val="004C2AA7"/>
    <w:rsid w:val="004C7365"/>
    <w:rsid w:val="004D1B94"/>
    <w:rsid w:val="004E3114"/>
    <w:rsid w:val="004E6861"/>
    <w:rsid w:val="004F41AD"/>
    <w:rsid w:val="004F4B0E"/>
    <w:rsid w:val="004F5341"/>
    <w:rsid w:val="00500D36"/>
    <w:rsid w:val="00501676"/>
    <w:rsid w:val="0050499B"/>
    <w:rsid w:val="00510CDC"/>
    <w:rsid w:val="005122B7"/>
    <w:rsid w:val="005163EC"/>
    <w:rsid w:val="00516AD5"/>
    <w:rsid w:val="00532CAD"/>
    <w:rsid w:val="00534290"/>
    <w:rsid w:val="00540FE2"/>
    <w:rsid w:val="00543FBA"/>
    <w:rsid w:val="00547EBA"/>
    <w:rsid w:val="005542A1"/>
    <w:rsid w:val="00571586"/>
    <w:rsid w:val="00572402"/>
    <w:rsid w:val="0057531A"/>
    <w:rsid w:val="0059059A"/>
    <w:rsid w:val="00590959"/>
    <w:rsid w:val="005B1731"/>
    <w:rsid w:val="005C4B88"/>
    <w:rsid w:val="005D01AC"/>
    <w:rsid w:val="005D190B"/>
    <w:rsid w:val="005D27C1"/>
    <w:rsid w:val="005D5073"/>
    <w:rsid w:val="005E2CB1"/>
    <w:rsid w:val="005E5ADE"/>
    <w:rsid w:val="0060564B"/>
    <w:rsid w:val="00606217"/>
    <w:rsid w:val="00610FAF"/>
    <w:rsid w:val="00625BE7"/>
    <w:rsid w:val="006264BE"/>
    <w:rsid w:val="00630B15"/>
    <w:rsid w:val="006349D2"/>
    <w:rsid w:val="006425CC"/>
    <w:rsid w:val="0064705C"/>
    <w:rsid w:val="00647F28"/>
    <w:rsid w:val="00650C9E"/>
    <w:rsid w:val="006630D6"/>
    <w:rsid w:val="006645B8"/>
    <w:rsid w:val="00675801"/>
    <w:rsid w:val="00676104"/>
    <w:rsid w:val="00684527"/>
    <w:rsid w:val="00693266"/>
    <w:rsid w:val="0069775F"/>
    <w:rsid w:val="00697A50"/>
    <w:rsid w:val="006A0CA3"/>
    <w:rsid w:val="006B1AB6"/>
    <w:rsid w:val="006B3047"/>
    <w:rsid w:val="006B5C05"/>
    <w:rsid w:val="006C4AD9"/>
    <w:rsid w:val="006C5AFA"/>
    <w:rsid w:val="006C7A08"/>
    <w:rsid w:val="006D20D1"/>
    <w:rsid w:val="006D30D9"/>
    <w:rsid w:val="006D58B1"/>
    <w:rsid w:val="006E215E"/>
    <w:rsid w:val="006F5867"/>
    <w:rsid w:val="00702DBD"/>
    <w:rsid w:val="00710068"/>
    <w:rsid w:val="00713D20"/>
    <w:rsid w:val="007158E0"/>
    <w:rsid w:val="00722056"/>
    <w:rsid w:val="00722851"/>
    <w:rsid w:val="0073026B"/>
    <w:rsid w:val="007313FA"/>
    <w:rsid w:val="00731DD9"/>
    <w:rsid w:val="00731F55"/>
    <w:rsid w:val="007328D7"/>
    <w:rsid w:val="00740246"/>
    <w:rsid w:val="00740B91"/>
    <w:rsid w:val="00747355"/>
    <w:rsid w:val="00747842"/>
    <w:rsid w:val="00750476"/>
    <w:rsid w:val="00750581"/>
    <w:rsid w:val="0075130D"/>
    <w:rsid w:val="00752CA4"/>
    <w:rsid w:val="0076285E"/>
    <w:rsid w:val="007652D6"/>
    <w:rsid w:val="00766BDC"/>
    <w:rsid w:val="00782454"/>
    <w:rsid w:val="00782EEF"/>
    <w:rsid w:val="00784303"/>
    <w:rsid w:val="00785003"/>
    <w:rsid w:val="00786C00"/>
    <w:rsid w:val="00790A46"/>
    <w:rsid w:val="00791707"/>
    <w:rsid w:val="00793362"/>
    <w:rsid w:val="007948DA"/>
    <w:rsid w:val="00797304"/>
    <w:rsid w:val="007A0E2E"/>
    <w:rsid w:val="007C382A"/>
    <w:rsid w:val="007C572C"/>
    <w:rsid w:val="007D65F6"/>
    <w:rsid w:val="007D670D"/>
    <w:rsid w:val="007D6F37"/>
    <w:rsid w:val="007E57E2"/>
    <w:rsid w:val="007E6357"/>
    <w:rsid w:val="007F120C"/>
    <w:rsid w:val="007F315A"/>
    <w:rsid w:val="00803DEE"/>
    <w:rsid w:val="0080471F"/>
    <w:rsid w:val="0081250F"/>
    <w:rsid w:val="0081416D"/>
    <w:rsid w:val="00814E9D"/>
    <w:rsid w:val="0081714B"/>
    <w:rsid w:val="008228E1"/>
    <w:rsid w:val="00823633"/>
    <w:rsid w:val="008263A6"/>
    <w:rsid w:val="008333C5"/>
    <w:rsid w:val="00840321"/>
    <w:rsid w:val="00840438"/>
    <w:rsid w:val="00840805"/>
    <w:rsid w:val="0084379E"/>
    <w:rsid w:val="008504A3"/>
    <w:rsid w:val="00850D68"/>
    <w:rsid w:val="0086217E"/>
    <w:rsid w:val="008739FD"/>
    <w:rsid w:val="008745F6"/>
    <w:rsid w:val="0087555C"/>
    <w:rsid w:val="00877EA0"/>
    <w:rsid w:val="00887354"/>
    <w:rsid w:val="008938D8"/>
    <w:rsid w:val="00893F34"/>
    <w:rsid w:val="008955A1"/>
    <w:rsid w:val="00897D82"/>
    <w:rsid w:val="008A1130"/>
    <w:rsid w:val="008A119B"/>
    <w:rsid w:val="008B18F0"/>
    <w:rsid w:val="008B3B88"/>
    <w:rsid w:val="008B57C7"/>
    <w:rsid w:val="008B6A22"/>
    <w:rsid w:val="008C2BDA"/>
    <w:rsid w:val="008D0663"/>
    <w:rsid w:val="008D1FBC"/>
    <w:rsid w:val="008D3185"/>
    <w:rsid w:val="008E131D"/>
    <w:rsid w:val="008E4849"/>
    <w:rsid w:val="008E4CBB"/>
    <w:rsid w:val="008E758D"/>
    <w:rsid w:val="00905C96"/>
    <w:rsid w:val="009072AF"/>
    <w:rsid w:val="00920FFC"/>
    <w:rsid w:val="0093281A"/>
    <w:rsid w:val="00943A05"/>
    <w:rsid w:val="009475F1"/>
    <w:rsid w:val="0094761B"/>
    <w:rsid w:val="009604D8"/>
    <w:rsid w:val="00961753"/>
    <w:rsid w:val="00964C33"/>
    <w:rsid w:val="00981991"/>
    <w:rsid w:val="00981CB8"/>
    <w:rsid w:val="00982B65"/>
    <w:rsid w:val="00987E48"/>
    <w:rsid w:val="009A110E"/>
    <w:rsid w:val="009A1949"/>
    <w:rsid w:val="009A7589"/>
    <w:rsid w:val="009B5A5E"/>
    <w:rsid w:val="009C04DE"/>
    <w:rsid w:val="009D0A41"/>
    <w:rsid w:val="009E0502"/>
    <w:rsid w:val="009E1DF7"/>
    <w:rsid w:val="009E3DED"/>
    <w:rsid w:val="009F25FC"/>
    <w:rsid w:val="009F2F00"/>
    <w:rsid w:val="009F583F"/>
    <w:rsid w:val="009F6ACF"/>
    <w:rsid w:val="009F78F3"/>
    <w:rsid w:val="00A04324"/>
    <w:rsid w:val="00A12CA0"/>
    <w:rsid w:val="00A1546E"/>
    <w:rsid w:val="00A15899"/>
    <w:rsid w:val="00A16838"/>
    <w:rsid w:val="00A36E04"/>
    <w:rsid w:val="00A37E39"/>
    <w:rsid w:val="00A46AB5"/>
    <w:rsid w:val="00A55E2B"/>
    <w:rsid w:val="00A60320"/>
    <w:rsid w:val="00A60EF6"/>
    <w:rsid w:val="00A60F62"/>
    <w:rsid w:val="00A67637"/>
    <w:rsid w:val="00A67F73"/>
    <w:rsid w:val="00A71CA1"/>
    <w:rsid w:val="00A72CEC"/>
    <w:rsid w:val="00A810D9"/>
    <w:rsid w:val="00A9613F"/>
    <w:rsid w:val="00A96AE7"/>
    <w:rsid w:val="00AA0E02"/>
    <w:rsid w:val="00AA1EEC"/>
    <w:rsid w:val="00AA29FC"/>
    <w:rsid w:val="00AA3C31"/>
    <w:rsid w:val="00AB3FC5"/>
    <w:rsid w:val="00AC2D70"/>
    <w:rsid w:val="00AE4A8D"/>
    <w:rsid w:val="00AE4D91"/>
    <w:rsid w:val="00AF4606"/>
    <w:rsid w:val="00AF4DBD"/>
    <w:rsid w:val="00AF567E"/>
    <w:rsid w:val="00AF7992"/>
    <w:rsid w:val="00B03A25"/>
    <w:rsid w:val="00B148E3"/>
    <w:rsid w:val="00B14C5F"/>
    <w:rsid w:val="00B23060"/>
    <w:rsid w:val="00B269BF"/>
    <w:rsid w:val="00B3064C"/>
    <w:rsid w:val="00B312E9"/>
    <w:rsid w:val="00B3210D"/>
    <w:rsid w:val="00B4216E"/>
    <w:rsid w:val="00B44DE0"/>
    <w:rsid w:val="00B517F5"/>
    <w:rsid w:val="00B5415B"/>
    <w:rsid w:val="00B55869"/>
    <w:rsid w:val="00B57D21"/>
    <w:rsid w:val="00B662B3"/>
    <w:rsid w:val="00B67E60"/>
    <w:rsid w:val="00B72148"/>
    <w:rsid w:val="00B73D26"/>
    <w:rsid w:val="00B74365"/>
    <w:rsid w:val="00B76634"/>
    <w:rsid w:val="00B80961"/>
    <w:rsid w:val="00B80E83"/>
    <w:rsid w:val="00B81861"/>
    <w:rsid w:val="00B85398"/>
    <w:rsid w:val="00B90119"/>
    <w:rsid w:val="00B91660"/>
    <w:rsid w:val="00B92711"/>
    <w:rsid w:val="00BA17A1"/>
    <w:rsid w:val="00BA3AE2"/>
    <w:rsid w:val="00BA5270"/>
    <w:rsid w:val="00BA6D05"/>
    <w:rsid w:val="00BB3769"/>
    <w:rsid w:val="00BB3B4D"/>
    <w:rsid w:val="00BC70E7"/>
    <w:rsid w:val="00BC7812"/>
    <w:rsid w:val="00BD1E60"/>
    <w:rsid w:val="00BD2DED"/>
    <w:rsid w:val="00BE02BC"/>
    <w:rsid w:val="00BE2BE7"/>
    <w:rsid w:val="00BE43FE"/>
    <w:rsid w:val="00BE4D44"/>
    <w:rsid w:val="00BE6368"/>
    <w:rsid w:val="00BF22C7"/>
    <w:rsid w:val="00BF2EDE"/>
    <w:rsid w:val="00BF55C5"/>
    <w:rsid w:val="00BF590A"/>
    <w:rsid w:val="00C10F48"/>
    <w:rsid w:val="00C13AC8"/>
    <w:rsid w:val="00C26F82"/>
    <w:rsid w:val="00C316BC"/>
    <w:rsid w:val="00C3460B"/>
    <w:rsid w:val="00C35165"/>
    <w:rsid w:val="00C378FF"/>
    <w:rsid w:val="00C451AA"/>
    <w:rsid w:val="00C460B9"/>
    <w:rsid w:val="00C46E91"/>
    <w:rsid w:val="00C5306D"/>
    <w:rsid w:val="00C56945"/>
    <w:rsid w:val="00C57853"/>
    <w:rsid w:val="00C6136D"/>
    <w:rsid w:val="00C61B16"/>
    <w:rsid w:val="00C74765"/>
    <w:rsid w:val="00C912EB"/>
    <w:rsid w:val="00C919CD"/>
    <w:rsid w:val="00C92273"/>
    <w:rsid w:val="00C92A61"/>
    <w:rsid w:val="00CA12E7"/>
    <w:rsid w:val="00CA40B4"/>
    <w:rsid w:val="00CB5FD6"/>
    <w:rsid w:val="00CB6E9A"/>
    <w:rsid w:val="00CC2443"/>
    <w:rsid w:val="00CC72BA"/>
    <w:rsid w:val="00CC7836"/>
    <w:rsid w:val="00CD1F16"/>
    <w:rsid w:val="00CD4B60"/>
    <w:rsid w:val="00CD588F"/>
    <w:rsid w:val="00CE2EAD"/>
    <w:rsid w:val="00CE38B7"/>
    <w:rsid w:val="00CE424E"/>
    <w:rsid w:val="00CE5D41"/>
    <w:rsid w:val="00CF3EEC"/>
    <w:rsid w:val="00CF5B72"/>
    <w:rsid w:val="00D00FF9"/>
    <w:rsid w:val="00D13F1C"/>
    <w:rsid w:val="00D1473F"/>
    <w:rsid w:val="00D20F9B"/>
    <w:rsid w:val="00D21B94"/>
    <w:rsid w:val="00D21C71"/>
    <w:rsid w:val="00D23592"/>
    <w:rsid w:val="00D243DB"/>
    <w:rsid w:val="00D26B98"/>
    <w:rsid w:val="00D30F06"/>
    <w:rsid w:val="00D331DC"/>
    <w:rsid w:val="00D335E4"/>
    <w:rsid w:val="00D442D1"/>
    <w:rsid w:val="00D44C75"/>
    <w:rsid w:val="00D63E7A"/>
    <w:rsid w:val="00D655EE"/>
    <w:rsid w:val="00D65DC6"/>
    <w:rsid w:val="00D66675"/>
    <w:rsid w:val="00D7296F"/>
    <w:rsid w:val="00D734C6"/>
    <w:rsid w:val="00D807E1"/>
    <w:rsid w:val="00D84677"/>
    <w:rsid w:val="00D91584"/>
    <w:rsid w:val="00DA1042"/>
    <w:rsid w:val="00DA1B4E"/>
    <w:rsid w:val="00DA3515"/>
    <w:rsid w:val="00DA5D16"/>
    <w:rsid w:val="00DA6117"/>
    <w:rsid w:val="00DB439D"/>
    <w:rsid w:val="00DC2906"/>
    <w:rsid w:val="00DC3909"/>
    <w:rsid w:val="00DC3CC0"/>
    <w:rsid w:val="00DC6394"/>
    <w:rsid w:val="00DD71A0"/>
    <w:rsid w:val="00DD7654"/>
    <w:rsid w:val="00DE4247"/>
    <w:rsid w:val="00DE5D5C"/>
    <w:rsid w:val="00DE708A"/>
    <w:rsid w:val="00DF0BA4"/>
    <w:rsid w:val="00DF6305"/>
    <w:rsid w:val="00E03725"/>
    <w:rsid w:val="00E05BEB"/>
    <w:rsid w:val="00E1024C"/>
    <w:rsid w:val="00E160D4"/>
    <w:rsid w:val="00E17103"/>
    <w:rsid w:val="00E21A07"/>
    <w:rsid w:val="00E24752"/>
    <w:rsid w:val="00E27DB5"/>
    <w:rsid w:val="00E304B1"/>
    <w:rsid w:val="00E36B50"/>
    <w:rsid w:val="00E550D9"/>
    <w:rsid w:val="00E576FE"/>
    <w:rsid w:val="00E716B2"/>
    <w:rsid w:val="00E732E8"/>
    <w:rsid w:val="00E81C4B"/>
    <w:rsid w:val="00E831F7"/>
    <w:rsid w:val="00E84153"/>
    <w:rsid w:val="00E8530F"/>
    <w:rsid w:val="00E86DB5"/>
    <w:rsid w:val="00E92488"/>
    <w:rsid w:val="00E9402D"/>
    <w:rsid w:val="00E95A3C"/>
    <w:rsid w:val="00EA1176"/>
    <w:rsid w:val="00EA6D9F"/>
    <w:rsid w:val="00EA7707"/>
    <w:rsid w:val="00EB1D14"/>
    <w:rsid w:val="00EC4CD7"/>
    <w:rsid w:val="00ED21E0"/>
    <w:rsid w:val="00ED412E"/>
    <w:rsid w:val="00ED5532"/>
    <w:rsid w:val="00ED6BB6"/>
    <w:rsid w:val="00EE33BF"/>
    <w:rsid w:val="00EE3AA2"/>
    <w:rsid w:val="00EE7393"/>
    <w:rsid w:val="00EF47E2"/>
    <w:rsid w:val="00EF4B37"/>
    <w:rsid w:val="00EF4F02"/>
    <w:rsid w:val="00F0083C"/>
    <w:rsid w:val="00F01217"/>
    <w:rsid w:val="00F01CC4"/>
    <w:rsid w:val="00F02EC9"/>
    <w:rsid w:val="00F04091"/>
    <w:rsid w:val="00F04CDF"/>
    <w:rsid w:val="00F07062"/>
    <w:rsid w:val="00F2177C"/>
    <w:rsid w:val="00F355D0"/>
    <w:rsid w:val="00F44317"/>
    <w:rsid w:val="00F51751"/>
    <w:rsid w:val="00F6090C"/>
    <w:rsid w:val="00F63713"/>
    <w:rsid w:val="00F64E82"/>
    <w:rsid w:val="00F70E88"/>
    <w:rsid w:val="00F73AB5"/>
    <w:rsid w:val="00F73CFB"/>
    <w:rsid w:val="00F73D00"/>
    <w:rsid w:val="00F85843"/>
    <w:rsid w:val="00F87A3A"/>
    <w:rsid w:val="00FA18D1"/>
    <w:rsid w:val="00FA263B"/>
    <w:rsid w:val="00FA70FF"/>
    <w:rsid w:val="00FB6422"/>
    <w:rsid w:val="00FC68BE"/>
    <w:rsid w:val="00FD0021"/>
    <w:rsid w:val="00FD5834"/>
    <w:rsid w:val="00FD5CA7"/>
    <w:rsid w:val="00FD65D5"/>
    <w:rsid w:val="00FD6A2A"/>
    <w:rsid w:val="00FE5BB0"/>
    <w:rsid w:val="00FF319E"/>
    <w:rsid w:val="00FF4984"/>
    <w:rsid w:val="00FF6B51"/>
    <w:rsid w:val="01B0EEF9"/>
    <w:rsid w:val="15D2A1A9"/>
    <w:rsid w:val="29C9E392"/>
    <w:rsid w:val="3B3D7A33"/>
    <w:rsid w:val="40B80706"/>
    <w:rsid w:val="5784ACD7"/>
    <w:rsid w:val="5AD5C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1CCF7"/>
  <w15:docId w15:val="{149E38AA-B5AB-4DC1-AB73-94D04C17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D00"/>
    <w:pPr>
      <w:spacing w:after="0" w:line="280" w:lineRule="atLeast"/>
    </w:pPr>
    <w:rPr>
      <w:rFonts w:ascii="Verdana" w:hAnsi="Verdana"/>
      <w:sz w:val="20"/>
    </w:rPr>
  </w:style>
  <w:style w:type="paragraph" w:styleId="Overskrift1">
    <w:name w:val="heading 1"/>
    <w:basedOn w:val="NormalFed"/>
    <w:next w:val="Normal"/>
    <w:link w:val="Overskrift1Tegn"/>
    <w:uiPriority w:val="9"/>
    <w:qFormat/>
    <w:rsid w:val="00F73D00"/>
    <w:pPr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F73D00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F73D00"/>
    <w:pPr>
      <w:keepNext/>
      <w:keepLines/>
      <w:spacing w:line="240" w:lineRule="auto"/>
      <w:outlineLvl w:val="2"/>
    </w:pPr>
    <w:rPr>
      <w:rFonts w:eastAsiaTheme="majorEastAsia" w:cstheme="majorBidi"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739FD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8739FD"/>
    <w:pPr>
      <w:keepNext/>
      <w:keepLines/>
      <w:spacing w:line="240" w:lineRule="auto"/>
      <w:outlineLvl w:val="4"/>
    </w:pPr>
    <w:rPr>
      <w:rFonts w:eastAsiaTheme="majorEastAsia" w:cstheme="majorBidi"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73D00"/>
    <w:rPr>
      <w:rFonts w:ascii="Verdana" w:hAnsi="Verdana"/>
      <w:b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73D00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73D00"/>
    <w:rPr>
      <w:rFonts w:ascii="Verdana" w:eastAsiaTheme="majorEastAsia" w:hAnsi="Verdana" w:cstheme="majorBidi"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8739FD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739FD"/>
    <w:rPr>
      <w:rFonts w:ascii="Arial" w:eastAsiaTheme="majorEastAsia" w:hAnsi="Arial" w:cstheme="majorBidi"/>
      <w:color w:val="4F81BD" w:themeColor="accent1"/>
    </w:rPr>
  </w:style>
  <w:style w:type="paragraph" w:customStyle="1" w:styleId="Kolofon">
    <w:name w:val="Kolofon"/>
    <w:basedOn w:val="Normal"/>
    <w:rsid w:val="002A175C"/>
    <w:pPr>
      <w:spacing w:line="240" w:lineRule="atLeast"/>
    </w:pPr>
    <w:rPr>
      <w:sz w:val="16"/>
    </w:rPr>
  </w:style>
  <w:style w:type="paragraph" w:customStyle="1" w:styleId="KolofonFed">
    <w:name w:val="KolofonFed"/>
    <w:basedOn w:val="Kolofon"/>
    <w:rsid w:val="002A175C"/>
    <w:rPr>
      <w:b/>
    </w:rPr>
  </w:style>
  <w:style w:type="paragraph" w:customStyle="1" w:styleId="NormalFed">
    <w:name w:val="NormalFed"/>
    <w:basedOn w:val="Normal"/>
    <w:rsid w:val="002A175C"/>
    <w:rPr>
      <w:b/>
    </w:rPr>
  </w:style>
  <w:style w:type="paragraph" w:styleId="Listeafsnit">
    <w:name w:val="List Paragraph"/>
    <w:basedOn w:val="Normal"/>
    <w:uiPriority w:val="34"/>
    <w:rsid w:val="00850D68"/>
    <w:pPr>
      <w:spacing w:line="240" w:lineRule="atLeast"/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rFonts w:ascii="Verdana" w:hAnsi="Verdana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ynamictemplate\Skabeloner\Dagsorden%20og%20Refer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4cf90-c820-48c0-aa35-4de4da8a10b4" xsi:nil="true"/>
    <lcf76f155ced4ddcb4097134ff3c332f xmlns="8199aa1b-60b4-4a7d-ad80-8aec3c0659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EAD721B881E64A8C705F4F2CF65D3B" ma:contentTypeVersion="12" ma:contentTypeDescription="Opret et nyt dokument." ma:contentTypeScope="" ma:versionID="c0f419ca17ba9d07c2a4fd626a28b78b">
  <xsd:schema xmlns:xsd="http://www.w3.org/2001/XMLSchema" xmlns:xs="http://www.w3.org/2001/XMLSchema" xmlns:p="http://schemas.microsoft.com/office/2006/metadata/properties" xmlns:ns2="8199aa1b-60b4-4a7d-ad80-8aec3c06598f" xmlns:ns3="3874cf90-c820-48c0-aa35-4de4da8a10b4" targetNamespace="http://schemas.microsoft.com/office/2006/metadata/properties" ma:root="true" ma:fieldsID="5eb1555b401ab09b2f6d0d97f2c84927" ns2:_="" ns3:_="">
    <xsd:import namespace="8199aa1b-60b4-4a7d-ad80-8aec3c06598f"/>
    <xsd:import namespace="3874cf90-c820-48c0-aa35-4de4da8a1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9aa1b-60b4-4a7d-ad80-8aec3c065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e07575f7-2383-457e-85c9-c24cfe2ce7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cf90-c820-48c0-aa35-4de4da8a10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b61dee-c0e8-4246-818b-d5df55512174}" ma:internalName="TaxCatchAll" ma:showField="CatchAllData" ma:web="3874cf90-c820-48c0-aa35-4de4da8a1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9228A-811A-456D-8EEC-1090DA6B888D}">
  <ds:schemaRefs>
    <ds:schemaRef ds:uri="http://schemas.microsoft.com/office/2006/metadata/properties"/>
    <ds:schemaRef ds:uri="http://schemas.microsoft.com/office/infopath/2007/PartnerControls"/>
    <ds:schemaRef ds:uri="3874cf90-c820-48c0-aa35-4de4da8a10b4"/>
    <ds:schemaRef ds:uri="8199aa1b-60b4-4a7d-ad80-8aec3c06598f"/>
  </ds:schemaRefs>
</ds:datastoreItem>
</file>

<file path=customXml/itemProps2.xml><?xml version="1.0" encoding="utf-8"?>
<ds:datastoreItem xmlns:ds="http://schemas.openxmlformats.org/officeDocument/2006/customXml" ds:itemID="{38A0813D-5661-4A32-A68E-4578401F4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12ACA-42F4-4DB6-8F77-E30188F4C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9aa1b-60b4-4a7d-ad80-8aec3c06598f"/>
    <ds:schemaRef ds:uri="3874cf90-c820-48c0-aa35-4de4da8a1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og Referat</Template>
  <TotalTime>3</TotalTime>
  <Pages>2</Pages>
  <Words>166</Words>
  <Characters>695</Characters>
  <Application>Microsoft Office Word</Application>
  <DocSecurity>0</DocSecurity>
  <Lines>173</Lines>
  <Paragraphs>122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og Referat</dc:title>
  <dc:subject/>
  <dc:creator>Liselotte Kæmpe</dc:creator>
  <cp:keywords/>
  <dc:description/>
  <cp:lastModifiedBy>Liselotte Kæmpe</cp:lastModifiedBy>
  <cp:revision>2</cp:revision>
  <dcterms:created xsi:type="dcterms:W3CDTF">2025-08-11T13:04:00Z</dcterms:created>
  <dcterms:modified xsi:type="dcterms:W3CDTF">2025-08-11T13:04:00Z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{94AEBC51-178E-47F1-8B10-117F21902E6E}</vt:lpwstr>
  </property>
  <property fmtid="{D5CDD505-2E9C-101B-9397-08002B2CF9AE}" pid="3" name="ContentTypeId">
    <vt:lpwstr>0x0101001CEAD721B881E64A8C705F4F2CF65D3B</vt:lpwstr>
  </property>
  <property fmtid="{D5CDD505-2E9C-101B-9397-08002B2CF9AE}" pid="4" name="MediaServiceImageTags">
    <vt:lpwstr/>
  </property>
</Properties>
</file>